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01A" w:rsidRPr="002C24EB" w:rsidRDefault="00ED301A" w:rsidP="0043104C">
      <w:pPr>
        <w:tabs>
          <w:tab w:val="left" w:pos="8580"/>
        </w:tabs>
        <w:rPr>
          <w:sz w:val="23"/>
          <w:szCs w:val="23"/>
        </w:rPr>
      </w:pPr>
    </w:p>
    <w:p w:rsidR="0037241B" w:rsidRPr="002C24EB" w:rsidRDefault="00F60CCE" w:rsidP="006B6B93">
      <w:pPr>
        <w:spacing w:line="276" w:lineRule="auto"/>
        <w:jc w:val="center"/>
        <w:rPr>
          <w:b/>
          <w:sz w:val="23"/>
          <w:szCs w:val="23"/>
        </w:rPr>
      </w:pPr>
      <w:r w:rsidRPr="002C24EB">
        <w:rPr>
          <w:b/>
          <w:sz w:val="23"/>
          <w:szCs w:val="23"/>
        </w:rPr>
        <w:t>КАРТОЧКА ПРЕДПРИЯТИЯ</w:t>
      </w:r>
    </w:p>
    <w:p w:rsidR="0037241B" w:rsidRPr="002C24EB" w:rsidRDefault="0037241B" w:rsidP="006B6B93">
      <w:pPr>
        <w:spacing w:line="276" w:lineRule="auto"/>
        <w:rPr>
          <w:sz w:val="23"/>
          <w:szCs w:val="23"/>
          <w:lang w:val="en-US"/>
        </w:rPr>
      </w:pPr>
    </w:p>
    <w:tbl>
      <w:tblPr>
        <w:tblStyle w:val="af"/>
        <w:tblW w:w="10632" w:type="dxa"/>
        <w:tblInd w:w="-714" w:type="dxa"/>
        <w:tblLayout w:type="fixed"/>
        <w:tblLook w:val="01E0" w:firstRow="1" w:lastRow="1" w:firstColumn="1" w:lastColumn="1" w:noHBand="0" w:noVBand="0"/>
      </w:tblPr>
      <w:tblGrid>
        <w:gridCol w:w="1985"/>
        <w:gridCol w:w="2410"/>
        <w:gridCol w:w="2834"/>
        <w:gridCol w:w="3403"/>
      </w:tblGrid>
      <w:tr w:rsidR="00871360" w:rsidRPr="002C24EB" w:rsidTr="002C24EB">
        <w:tc>
          <w:tcPr>
            <w:tcW w:w="4395" w:type="dxa"/>
            <w:gridSpan w:val="2"/>
            <w:vMerge w:val="restart"/>
          </w:tcPr>
          <w:p w:rsidR="00871360" w:rsidRPr="002C24EB" w:rsidRDefault="00871360" w:rsidP="00607179">
            <w:pPr>
              <w:spacing w:line="276" w:lineRule="auto"/>
              <w:rPr>
                <w:b/>
                <w:sz w:val="23"/>
                <w:szCs w:val="23"/>
              </w:rPr>
            </w:pPr>
          </w:p>
          <w:p w:rsidR="00871360" w:rsidRPr="002C24EB" w:rsidRDefault="00871360" w:rsidP="00B85891">
            <w:pPr>
              <w:spacing w:line="276" w:lineRule="auto"/>
              <w:rPr>
                <w:b/>
                <w:sz w:val="23"/>
                <w:szCs w:val="23"/>
              </w:rPr>
            </w:pPr>
            <w:r w:rsidRPr="002C24EB">
              <w:rPr>
                <w:b/>
                <w:sz w:val="23"/>
                <w:szCs w:val="23"/>
              </w:rPr>
              <w:t>Полное наименование организации</w:t>
            </w:r>
          </w:p>
        </w:tc>
        <w:tc>
          <w:tcPr>
            <w:tcW w:w="6237" w:type="dxa"/>
            <w:gridSpan w:val="2"/>
          </w:tcPr>
          <w:p w:rsidR="00871360" w:rsidRPr="002C24EB" w:rsidRDefault="00871360" w:rsidP="00871360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2C24EB">
              <w:rPr>
                <w:sz w:val="23"/>
                <w:szCs w:val="23"/>
              </w:rPr>
              <w:t>Общество с ограниченной ответственностью «Амурская лесопромышленная компания»</w:t>
            </w:r>
          </w:p>
        </w:tc>
      </w:tr>
      <w:tr w:rsidR="00871360" w:rsidRPr="00105A14" w:rsidTr="002C24EB">
        <w:tc>
          <w:tcPr>
            <w:tcW w:w="4395" w:type="dxa"/>
            <w:gridSpan w:val="2"/>
            <w:vMerge/>
          </w:tcPr>
          <w:p w:rsidR="00871360" w:rsidRPr="002C24EB" w:rsidRDefault="00871360" w:rsidP="00607179">
            <w:pPr>
              <w:spacing w:line="276" w:lineRule="auto"/>
              <w:rPr>
                <w:b/>
                <w:sz w:val="23"/>
                <w:szCs w:val="23"/>
              </w:rPr>
            </w:pPr>
          </w:p>
        </w:tc>
        <w:tc>
          <w:tcPr>
            <w:tcW w:w="6237" w:type="dxa"/>
            <w:gridSpan w:val="2"/>
          </w:tcPr>
          <w:p w:rsidR="00871360" w:rsidRPr="002C24EB" w:rsidRDefault="00871360" w:rsidP="00871360">
            <w:pPr>
              <w:spacing w:line="276" w:lineRule="auto"/>
              <w:jc w:val="both"/>
              <w:rPr>
                <w:sz w:val="23"/>
                <w:szCs w:val="23"/>
                <w:lang w:val="en-US"/>
              </w:rPr>
            </w:pPr>
            <w:r w:rsidRPr="002C24EB">
              <w:rPr>
                <w:sz w:val="23"/>
                <w:szCs w:val="23"/>
                <w:lang w:val="en-US"/>
              </w:rPr>
              <w:t>Amurskaya Lesopromyshlennaya Kompaniya, Limited Liability Company</w:t>
            </w:r>
          </w:p>
        </w:tc>
      </w:tr>
      <w:tr w:rsidR="00871360" w:rsidRPr="002C24EB" w:rsidTr="002C24EB">
        <w:tc>
          <w:tcPr>
            <w:tcW w:w="4395" w:type="dxa"/>
            <w:gridSpan w:val="2"/>
            <w:vMerge w:val="restart"/>
          </w:tcPr>
          <w:p w:rsidR="00871360" w:rsidRPr="002C24EB" w:rsidRDefault="00871360" w:rsidP="00890FB1">
            <w:pPr>
              <w:spacing w:line="276" w:lineRule="auto"/>
              <w:jc w:val="both"/>
              <w:rPr>
                <w:b/>
                <w:sz w:val="23"/>
                <w:szCs w:val="23"/>
              </w:rPr>
            </w:pPr>
            <w:r w:rsidRPr="002C24EB">
              <w:rPr>
                <w:b/>
                <w:sz w:val="23"/>
                <w:szCs w:val="23"/>
              </w:rPr>
              <w:t>Сокращенное наименование организации</w:t>
            </w:r>
          </w:p>
        </w:tc>
        <w:tc>
          <w:tcPr>
            <w:tcW w:w="6237" w:type="dxa"/>
            <w:gridSpan w:val="2"/>
          </w:tcPr>
          <w:p w:rsidR="00871360" w:rsidRPr="002C24EB" w:rsidRDefault="00871360" w:rsidP="00871360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2C24EB">
              <w:rPr>
                <w:sz w:val="23"/>
                <w:szCs w:val="23"/>
              </w:rPr>
              <w:t>ООО «Амурская ЛК»</w:t>
            </w:r>
          </w:p>
        </w:tc>
      </w:tr>
      <w:tr w:rsidR="00871360" w:rsidRPr="002C24EB" w:rsidTr="002C24EB">
        <w:tc>
          <w:tcPr>
            <w:tcW w:w="4395" w:type="dxa"/>
            <w:gridSpan w:val="2"/>
            <w:vMerge/>
          </w:tcPr>
          <w:p w:rsidR="00871360" w:rsidRPr="002C24EB" w:rsidRDefault="00871360" w:rsidP="00607179">
            <w:pPr>
              <w:spacing w:line="276" w:lineRule="auto"/>
              <w:rPr>
                <w:b/>
                <w:sz w:val="23"/>
                <w:szCs w:val="23"/>
              </w:rPr>
            </w:pPr>
          </w:p>
        </w:tc>
        <w:tc>
          <w:tcPr>
            <w:tcW w:w="6237" w:type="dxa"/>
            <w:gridSpan w:val="2"/>
          </w:tcPr>
          <w:p w:rsidR="00871360" w:rsidRPr="002C24EB" w:rsidRDefault="00871360" w:rsidP="00871360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2C24EB">
              <w:rPr>
                <w:sz w:val="23"/>
                <w:szCs w:val="23"/>
                <w:lang w:val="en-US"/>
              </w:rPr>
              <w:t>Amurskaya</w:t>
            </w:r>
            <w:r w:rsidRPr="002C24EB">
              <w:rPr>
                <w:sz w:val="23"/>
                <w:szCs w:val="23"/>
              </w:rPr>
              <w:t xml:space="preserve"> </w:t>
            </w:r>
            <w:r w:rsidRPr="002C24EB">
              <w:rPr>
                <w:sz w:val="23"/>
                <w:szCs w:val="23"/>
                <w:lang w:val="en-US"/>
              </w:rPr>
              <w:t>LK</w:t>
            </w:r>
            <w:r w:rsidRPr="002C24EB">
              <w:rPr>
                <w:sz w:val="23"/>
                <w:szCs w:val="23"/>
              </w:rPr>
              <w:t xml:space="preserve">, </w:t>
            </w:r>
            <w:r w:rsidRPr="002C24EB">
              <w:rPr>
                <w:sz w:val="23"/>
                <w:szCs w:val="23"/>
                <w:lang w:val="en-US"/>
              </w:rPr>
              <w:t>LLC</w:t>
            </w:r>
          </w:p>
        </w:tc>
      </w:tr>
      <w:tr w:rsidR="0037241B" w:rsidRPr="002C24EB" w:rsidTr="002C24EB">
        <w:tc>
          <w:tcPr>
            <w:tcW w:w="4395" w:type="dxa"/>
            <w:gridSpan w:val="2"/>
          </w:tcPr>
          <w:p w:rsidR="0037241B" w:rsidRPr="002C24EB" w:rsidRDefault="0037241B" w:rsidP="00890FB1">
            <w:pPr>
              <w:spacing w:line="276" w:lineRule="auto"/>
              <w:jc w:val="both"/>
              <w:rPr>
                <w:b/>
                <w:sz w:val="23"/>
                <w:szCs w:val="23"/>
              </w:rPr>
            </w:pPr>
            <w:r w:rsidRPr="002C24EB">
              <w:rPr>
                <w:b/>
                <w:sz w:val="23"/>
                <w:szCs w:val="23"/>
              </w:rPr>
              <w:t>Юридический</w:t>
            </w:r>
            <w:r w:rsidR="00871360" w:rsidRPr="002C24EB">
              <w:rPr>
                <w:b/>
                <w:sz w:val="23"/>
                <w:szCs w:val="23"/>
              </w:rPr>
              <w:t>, фактический</w:t>
            </w:r>
            <w:r w:rsidRPr="002C24EB">
              <w:rPr>
                <w:b/>
                <w:sz w:val="23"/>
                <w:szCs w:val="23"/>
              </w:rPr>
              <w:t xml:space="preserve"> </w:t>
            </w:r>
            <w:r w:rsidR="00607179" w:rsidRPr="002C24EB">
              <w:rPr>
                <w:b/>
                <w:sz w:val="23"/>
                <w:szCs w:val="23"/>
              </w:rPr>
              <w:t xml:space="preserve">и почтовый </w:t>
            </w:r>
            <w:r w:rsidRPr="002C24EB">
              <w:rPr>
                <w:b/>
                <w:sz w:val="23"/>
                <w:szCs w:val="23"/>
              </w:rPr>
              <w:t>адрес</w:t>
            </w:r>
          </w:p>
        </w:tc>
        <w:tc>
          <w:tcPr>
            <w:tcW w:w="6237" w:type="dxa"/>
            <w:gridSpan w:val="2"/>
          </w:tcPr>
          <w:p w:rsidR="0037241B" w:rsidRPr="002C24EB" w:rsidRDefault="0037241B" w:rsidP="00871360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2C24EB">
              <w:rPr>
                <w:iCs/>
                <w:sz w:val="23"/>
                <w:szCs w:val="23"/>
              </w:rPr>
              <w:t>682640, Хабаровский край, г. Амурск, шоссе Машиностроителей, 6А</w:t>
            </w:r>
          </w:p>
        </w:tc>
      </w:tr>
      <w:tr w:rsidR="005D586F" w:rsidRPr="002C24EB" w:rsidTr="002C24EB">
        <w:tc>
          <w:tcPr>
            <w:tcW w:w="4395" w:type="dxa"/>
            <w:gridSpan w:val="2"/>
          </w:tcPr>
          <w:p w:rsidR="005D586F" w:rsidRPr="002C24EB" w:rsidRDefault="005D586F" w:rsidP="00573920">
            <w:pPr>
              <w:spacing w:line="276" w:lineRule="auto"/>
              <w:rPr>
                <w:b/>
                <w:sz w:val="23"/>
                <w:szCs w:val="23"/>
              </w:rPr>
            </w:pPr>
            <w:r w:rsidRPr="002C24EB">
              <w:rPr>
                <w:b/>
                <w:sz w:val="23"/>
                <w:szCs w:val="23"/>
              </w:rPr>
              <w:t>Телефон (приемная)</w:t>
            </w:r>
          </w:p>
        </w:tc>
        <w:tc>
          <w:tcPr>
            <w:tcW w:w="6237" w:type="dxa"/>
            <w:gridSpan w:val="2"/>
          </w:tcPr>
          <w:p w:rsidR="005D586F" w:rsidRPr="002C24EB" w:rsidRDefault="00387DDA" w:rsidP="00871360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2C24EB">
              <w:rPr>
                <w:sz w:val="23"/>
                <w:szCs w:val="23"/>
              </w:rPr>
              <w:t>8 (42142) 4-</w:t>
            </w:r>
            <w:r w:rsidR="005D586F" w:rsidRPr="002C24EB">
              <w:rPr>
                <w:sz w:val="23"/>
                <w:szCs w:val="23"/>
              </w:rPr>
              <w:t>40-00</w:t>
            </w:r>
          </w:p>
        </w:tc>
      </w:tr>
      <w:tr w:rsidR="00294C7F" w:rsidRPr="00105A14" w:rsidTr="002C24EB">
        <w:tc>
          <w:tcPr>
            <w:tcW w:w="4395" w:type="dxa"/>
            <w:gridSpan w:val="2"/>
          </w:tcPr>
          <w:p w:rsidR="00294C7F" w:rsidRPr="002C24EB" w:rsidRDefault="00294C7F" w:rsidP="00294C7F">
            <w:pPr>
              <w:spacing w:line="276" w:lineRule="auto"/>
              <w:rPr>
                <w:sz w:val="23"/>
                <w:szCs w:val="23"/>
              </w:rPr>
            </w:pPr>
            <w:r w:rsidRPr="002C24EB">
              <w:rPr>
                <w:b/>
                <w:sz w:val="23"/>
                <w:szCs w:val="23"/>
              </w:rPr>
              <w:t xml:space="preserve">Сайт: </w:t>
            </w:r>
            <w:hyperlink r:id="rId9" w:history="1">
              <w:r w:rsidRPr="002C24EB">
                <w:rPr>
                  <w:sz w:val="23"/>
                  <w:szCs w:val="23"/>
                </w:rPr>
                <w:t>www.rfpgroup.ru</w:t>
              </w:r>
            </w:hyperlink>
          </w:p>
        </w:tc>
        <w:tc>
          <w:tcPr>
            <w:tcW w:w="6237" w:type="dxa"/>
            <w:gridSpan w:val="2"/>
          </w:tcPr>
          <w:p w:rsidR="00294C7F" w:rsidRPr="002C24EB" w:rsidRDefault="00294C7F" w:rsidP="00294C7F">
            <w:pPr>
              <w:spacing w:line="276" w:lineRule="auto"/>
              <w:rPr>
                <w:sz w:val="23"/>
                <w:szCs w:val="23"/>
                <w:lang w:val="en-US"/>
              </w:rPr>
            </w:pPr>
            <w:r w:rsidRPr="002C24EB">
              <w:rPr>
                <w:b/>
                <w:sz w:val="23"/>
                <w:szCs w:val="23"/>
                <w:lang w:val="en-US"/>
              </w:rPr>
              <w:t xml:space="preserve">E-mail: </w:t>
            </w:r>
            <w:hyperlink r:id="rId10" w:history="1">
              <w:r w:rsidRPr="002C24EB">
                <w:rPr>
                  <w:sz w:val="23"/>
                  <w:szCs w:val="23"/>
                  <w:lang w:val="en-US"/>
                </w:rPr>
                <w:t>ALK@rfpgroup.ru</w:t>
              </w:r>
            </w:hyperlink>
            <w:r w:rsidRPr="002C24EB">
              <w:rPr>
                <w:sz w:val="23"/>
                <w:szCs w:val="23"/>
                <w:lang w:val="en-US"/>
              </w:rPr>
              <w:t xml:space="preserve">, </w:t>
            </w:r>
            <w:hyperlink r:id="rId11" w:history="1">
              <w:r w:rsidRPr="002C24EB">
                <w:rPr>
                  <w:sz w:val="23"/>
                  <w:szCs w:val="23"/>
                  <w:lang w:val="en-US"/>
                </w:rPr>
                <w:t>rfpgroup@rfpgroup.ru</w:t>
              </w:r>
            </w:hyperlink>
          </w:p>
        </w:tc>
      </w:tr>
      <w:tr w:rsidR="00294C7F" w:rsidRPr="002C24EB" w:rsidTr="002C24EB">
        <w:tc>
          <w:tcPr>
            <w:tcW w:w="4395" w:type="dxa"/>
            <w:gridSpan w:val="2"/>
          </w:tcPr>
          <w:p w:rsidR="00294C7F" w:rsidRPr="002C24EB" w:rsidRDefault="00294C7F" w:rsidP="00BF130A">
            <w:pPr>
              <w:spacing w:line="276" w:lineRule="auto"/>
              <w:rPr>
                <w:b/>
                <w:sz w:val="23"/>
                <w:szCs w:val="23"/>
              </w:rPr>
            </w:pPr>
            <w:r w:rsidRPr="002C24EB">
              <w:rPr>
                <w:b/>
                <w:sz w:val="23"/>
                <w:szCs w:val="23"/>
              </w:rPr>
              <w:t xml:space="preserve">ОГРН </w:t>
            </w:r>
            <w:r w:rsidRPr="002C24EB">
              <w:rPr>
                <w:sz w:val="23"/>
                <w:szCs w:val="23"/>
              </w:rPr>
              <w:t>1082721008039</w:t>
            </w:r>
          </w:p>
        </w:tc>
        <w:tc>
          <w:tcPr>
            <w:tcW w:w="2834" w:type="dxa"/>
          </w:tcPr>
          <w:p w:rsidR="00294C7F" w:rsidRPr="002C24EB" w:rsidRDefault="00294C7F" w:rsidP="00BF130A">
            <w:pPr>
              <w:spacing w:line="276" w:lineRule="auto"/>
              <w:jc w:val="both"/>
              <w:rPr>
                <w:iCs/>
                <w:sz w:val="23"/>
                <w:szCs w:val="23"/>
              </w:rPr>
            </w:pPr>
            <w:r w:rsidRPr="002C24EB">
              <w:rPr>
                <w:b/>
                <w:sz w:val="23"/>
                <w:szCs w:val="23"/>
              </w:rPr>
              <w:t xml:space="preserve">ИНН </w:t>
            </w:r>
            <w:r w:rsidRPr="002C24EB">
              <w:rPr>
                <w:sz w:val="23"/>
                <w:szCs w:val="23"/>
              </w:rPr>
              <w:t>2721162072</w:t>
            </w:r>
          </w:p>
        </w:tc>
        <w:tc>
          <w:tcPr>
            <w:tcW w:w="3403" w:type="dxa"/>
          </w:tcPr>
          <w:p w:rsidR="00294C7F" w:rsidRPr="002C24EB" w:rsidRDefault="00294C7F" w:rsidP="00BF130A">
            <w:pPr>
              <w:spacing w:line="276" w:lineRule="auto"/>
              <w:jc w:val="both"/>
              <w:rPr>
                <w:iCs/>
                <w:sz w:val="23"/>
                <w:szCs w:val="23"/>
              </w:rPr>
            </w:pPr>
            <w:r w:rsidRPr="002C24EB">
              <w:rPr>
                <w:b/>
                <w:sz w:val="23"/>
                <w:szCs w:val="23"/>
              </w:rPr>
              <w:t xml:space="preserve">КПП </w:t>
            </w:r>
            <w:r w:rsidRPr="002C24EB">
              <w:rPr>
                <w:sz w:val="23"/>
                <w:szCs w:val="23"/>
              </w:rPr>
              <w:t>270601001</w:t>
            </w:r>
          </w:p>
        </w:tc>
      </w:tr>
      <w:tr w:rsidR="00BF130A" w:rsidRPr="002C24EB" w:rsidTr="002C24EB">
        <w:tc>
          <w:tcPr>
            <w:tcW w:w="4395" w:type="dxa"/>
            <w:gridSpan w:val="2"/>
          </w:tcPr>
          <w:p w:rsidR="00BF130A" w:rsidRPr="002C24EB" w:rsidRDefault="00BF130A" w:rsidP="005E378D">
            <w:pPr>
              <w:spacing w:line="276" w:lineRule="auto"/>
              <w:rPr>
                <w:b/>
                <w:sz w:val="23"/>
                <w:szCs w:val="23"/>
              </w:rPr>
            </w:pPr>
            <w:r w:rsidRPr="002C24EB">
              <w:rPr>
                <w:b/>
                <w:sz w:val="23"/>
                <w:szCs w:val="23"/>
              </w:rPr>
              <w:t>Руководитель</w:t>
            </w:r>
          </w:p>
        </w:tc>
        <w:tc>
          <w:tcPr>
            <w:tcW w:w="6237" w:type="dxa"/>
            <w:gridSpan w:val="2"/>
          </w:tcPr>
          <w:p w:rsidR="00BF130A" w:rsidRPr="002C24EB" w:rsidRDefault="006074B5" w:rsidP="00CD4C14">
            <w:pPr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Генеральный </w:t>
            </w:r>
            <w:r w:rsidR="00BF130A" w:rsidRPr="002C24EB">
              <w:rPr>
                <w:sz w:val="23"/>
                <w:szCs w:val="23"/>
              </w:rPr>
              <w:t xml:space="preserve">директор </w:t>
            </w:r>
            <w:r w:rsidR="00CD4C14">
              <w:rPr>
                <w:sz w:val="23"/>
                <w:szCs w:val="23"/>
              </w:rPr>
              <w:t>Кривель Павел Михайлович</w:t>
            </w:r>
          </w:p>
        </w:tc>
      </w:tr>
      <w:tr w:rsidR="00BF130A" w:rsidRPr="002C24EB" w:rsidTr="002C24EB">
        <w:tc>
          <w:tcPr>
            <w:tcW w:w="4395" w:type="dxa"/>
            <w:gridSpan w:val="2"/>
          </w:tcPr>
          <w:p w:rsidR="00BF130A" w:rsidRPr="002C24EB" w:rsidRDefault="00294C7F" w:rsidP="005E378D">
            <w:pPr>
              <w:spacing w:line="276" w:lineRule="auto"/>
              <w:rPr>
                <w:b/>
                <w:sz w:val="23"/>
                <w:szCs w:val="23"/>
              </w:rPr>
            </w:pPr>
            <w:r w:rsidRPr="002C24EB">
              <w:rPr>
                <w:b/>
                <w:sz w:val="23"/>
                <w:szCs w:val="23"/>
              </w:rPr>
              <w:t>О</w:t>
            </w:r>
            <w:r w:rsidR="00BF130A" w:rsidRPr="002C24EB">
              <w:rPr>
                <w:b/>
                <w:sz w:val="23"/>
                <w:szCs w:val="23"/>
              </w:rPr>
              <w:t xml:space="preserve">снование </w:t>
            </w:r>
            <w:r w:rsidRPr="002C24EB">
              <w:rPr>
                <w:b/>
                <w:sz w:val="23"/>
                <w:szCs w:val="23"/>
              </w:rPr>
              <w:t xml:space="preserve">и срок </w:t>
            </w:r>
            <w:r w:rsidR="00BF130A" w:rsidRPr="002C24EB">
              <w:rPr>
                <w:b/>
                <w:sz w:val="23"/>
                <w:szCs w:val="23"/>
              </w:rPr>
              <w:t>полномочий</w:t>
            </w:r>
          </w:p>
        </w:tc>
        <w:tc>
          <w:tcPr>
            <w:tcW w:w="6237" w:type="dxa"/>
            <w:gridSpan w:val="2"/>
          </w:tcPr>
          <w:p w:rsidR="00BF130A" w:rsidRPr="002C24EB" w:rsidRDefault="006074B5" w:rsidP="00CD4C14">
            <w:pPr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Устав </w:t>
            </w:r>
            <w:r w:rsidR="00294C7F" w:rsidRPr="002C24EB">
              <w:rPr>
                <w:sz w:val="23"/>
                <w:szCs w:val="23"/>
              </w:rPr>
              <w:t>(</w:t>
            </w:r>
            <w:r w:rsidR="00CD4C14">
              <w:rPr>
                <w:sz w:val="23"/>
                <w:szCs w:val="23"/>
              </w:rPr>
              <w:t>с 04</w:t>
            </w:r>
            <w:r>
              <w:rPr>
                <w:sz w:val="23"/>
                <w:szCs w:val="23"/>
              </w:rPr>
              <w:t xml:space="preserve"> </w:t>
            </w:r>
            <w:r w:rsidR="00860DA6">
              <w:rPr>
                <w:sz w:val="23"/>
                <w:szCs w:val="23"/>
              </w:rPr>
              <w:t>апреля 2023 года по 0</w:t>
            </w:r>
            <w:r w:rsidR="00CD4C14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 xml:space="preserve"> </w:t>
            </w:r>
            <w:r w:rsidR="00CD4C14">
              <w:rPr>
                <w:sz w:val="23"/>
                <w:szCs w:val="23"/>
              </w:rPr>
              <w:t>апреля 2026</w:t>
            </w:r>
            <w:r>
              <w:rPr>
                <w:sz w:val="23"/>
                <w:szCs w:val="23"/>
              </w:rPr>
              <w:t xml:space="preserve"> года</w:t>
            </w:r>
            <w:r w:rsidR="00BF130A" w:rsidRPr="002C24EB">
              <w:rPr>
                <w:sz w:val="23"/>
                <w:szCs w:val="23"/>
              </w:rPr>
              <w:t>)</w:t>
            </w:r>
          </w:p>
        </w:tc>
      </w:tr>
      <w:tr w:rsidR="00BF130A" w:rsidRPr="009F20BE" w:rsidTr="002C24EB">
        <w:tc>
          <w:tcPr>
            <w:tcW w:w="4395" w:type="dxa"/>
            <w:gridSpan w:val="2"/>
          </w:tcPr>
          <w:p w:rsidR="00BF130A" w:rsidRPr="002C24EB" w:rsidRDefault="009F20BE" w:rsidP="005E378D">
            <w:pPr>
              <w:spacing w:line="276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Б</w:t>
            </w:r>
            <w:r w:rsidR="00BF130A" w:rsidRPr="002C24EB">
              <w:rPr>
                <w:b/>
                <w:sz w:val="23"/>
                <w:szCs w:val="23"/>
              </w:rPr>
              <w:t>ухгалте</w:t>
            </w:r>
            <w:r>
              <w:rPr>
                <w:b/>
                <w:sz w:val="23"/>
                <w:szCs w:val="23"/>
              </w:rPr>
              <w:t>рия</w:t>
            </w:r>
          </w:p>
        </w:tc>
        <w:tc>
          <w:tcPr>
            <w:tcW w:w="6237" w:type="dxa"/>
            <w:gridSpan w:val="2"/>
          </w:tcPr>
          <w:p w:rsidR="00BF130A" w:rsidRPr="009F20BE" w:rsidRDefault="00BF130A" w:rsidP="00294C7F">
            <w:pPr>
              <w:spacing w:line="276" w:lineRule="auto"/>
              <w:rPr>
                <w:sz w:val="23"/>
                <w:szCs w:val="23"/>
              </w:rPr>
            </w:pPr>
            <w:r w:rsidRPr="002C24EB">
              <w:rPr>
                <w:b/>
                <w:sz w:val="23"/>
                <w:szCs w:val="23"/>
              </w:rPr>
              <w:t>Тел</w:t>
            </w:r>
            <w:r w:rsidRPr="009F20BE">
              <w:rPr>
                <w:b/>
                <w:sz w:val="23"/>
                <w:szCs w:val="23"/>
                <w:lang w:val="en-US"/>
              </w:rPr>
              <w:t>.</w:t>
            </w:r>
            <w:r w:rsidRPr="009F20BE">
              <w:rPr>
                <w:sz w:val="23"/>
                <w:szCs w:val="23"/>
                <w:lang w:val="en-US"/>
              </w:rPr>
              <w:t xml:space="preserve"> </w:t>
            </w:r>
            <w:r w:rsidR="00294C7F" w:rsidRPr="009F20BE">
              <w:rPr>
                <w:sz w:val="23"/>
                <w:szCs w:val="23"/>
                <w:lang w:val="en-US"/>
              </w:rPr>
              <w:t>8</w:t>
            </w:r>
            <w:r w:rsidR="009F20BE">
              <w:rPr>
                <w:sz w:val="23"/>
                <w:szCs w:val="23"/>
                <w:lang w:val="en-US"/>
              </w:rPr>
              <w:t xml:space="preserve"> (42142) 4-40-20</w:t>
            </w:r>
            <w:r w:rsidRPr="009F20BE">
              <w:rPr>
                <w:sz w:val="23"/>
                <w:szCs w:val="23"/>
                <w:lang w:val="en-US"/>
              </w:rPr>
              <w:t>,</w:t>
            </w:r>
            <w:r w:rsidR="009F20BE">
              <w:rPr>
                <w:sz w:val="23"/>
                <w:szCs w:val="23"/>
              </w:rPr>
              <w:t xml:space="preserve"> 4-40-41</w:t>
            </w:r>
          </w:p>
        </w:tc>
      </w:tr>
      <w:tr w:rsidR="00BF130A" w:rsidRPr="002C24EB" w:rsidTr="002C24EB">
        <w:tc>
          <w:tcPr>
            <w:tcW w:w="10632" w:type="dxa"/>
            <w:gridSpan w:val="4"/>
          </w:tcPr>
          <w:p w:rsidR="00BF130A" w:rsidRPr="002C24EB" w:rsidRDefault="00BF130A" w:rsidP="00BF130A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2C24EB">
              <w:rPr>
                <w:b/>
                <w:sz w:val="23"/>
                <w:szCs w:val="23"/>
              </w:rPr>
              <w:t>Статистические данные</w:t>
            </w:r>
          </w:p>
        </w:tc>
      </w:tr>
      <w:tr w:rsidR="00BF130A" w:rsidRPr="002C24EB" w:rsidTr="002C24EB">
        <w:tc>
          <w:tcPr>
            <w:tcW w:w="4395" w:type="dxa"/>
            <w:gridSpan w:val="2"/>
          </w:tcPr>
          <w:p w:rsidR="00BF130A" w:rsidRPr="002C24EB" w:rsidRDefault="00BF130A" w:rsidP="00BF130A">
            <w:pPr>
              <w:spacing w:line="276" w:lineRule="auto"/>
              <w:rPr>
                <w:b/>
                <w:sz w:val="23"/>
                <w:szCs w:val="23"/>
              </w:rPr>
            </w:pPr>
            <w:r w:rsidRPr="002C24EB">
              <w:rPr>
                <w:b/>
                <w:sz w:val="23"/>
                <w:szCs w:val="23"/>
              </w:rPr>
              <w:t xml:space="preserve">Сфера деятельности </w:t>
            </w:r>
          </w:p>
          <w:p w:rsidR="00BF130A" w:rsidRPr="002C24EB" w:rsidRDefault="00BF130A" w:rsidP="00BF130A">
            <w:pPr>
              <w:spacing w:line="276" w:lineRule="auto"/>
              <w:rPr>
                <w:b/>
                <w:sz w:val="23"/>
                <w:szCs w:val="23"/>
              </w:rPr>
            </w:pPr>
            <w:r w:rsidRPr="002C24EB">
              <w:rPr>
                <w:b/>
                <w:sz w:val="23"/>
                <w:szCs w:val="23"/>
              </w:rPr>
              <w:t>ОКВЭД</w:t>
            </w:r>
          </w:p>
        </w:tc>
        <w:tc>
          <w:tcPr>
            <w:tcW w:w="6237" w:type="dxa"/>
            <w:gridSpan w:val="2"/>
          </w:tcPr>
          <w:p w:rsidR="00BF130A" w:rsidRPr="002C24EB" w:rsidRDefault="00BF130A" w:rsidP="00BF130A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2C24EB">
              <w:rPr>
                <w:sz w:val="23"/>
                <w:szCs w:val="23"/>
              </w:rPr>
              <w:t>Основной вид деятельности: 16.10</w:t>
            </w:r>
          </w:p>
          <w:p w:rsidR="00BF130A" w:rsidRPr="002C24EB" w:rsidRDefault="00BF130A" w:rsidP="00BF130A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2C24EB">
              <w:rPr>
                <w:sz w:val="23"/>
                <w:szCs w:val="23"/>
              </w:rPr>
              <w:t xml:space="preserve">Дополнительные виды деятельности: </w:t>
            </w:r>
            <w:r w:rsidR="00EF2F93">
              <w:rPr>
                <w:sz w:val="23"/>
                <w:szCs w:val="23"/>
              </w:rPr>
              <w:t xml:space="preserve">02.20, </w:t>
            </w:r>
            <w:r w:rsidRPr="002C24EB">
              <w:rPr>
                <w:sz w:val="23"/>
                <w:szCs w:val="23"/>
              </w:rPr>
              <w:t>02.40.2, 16.10.9, 16.21, 16.23, 16.29, 35.1, 35.30, 36.00, 46.73.1, 46.73.2, 47.52.71, 52.29</w:t>
            </w:r>
          </w:p>
        </w:tc>
      </w:tr>
      <w:tr w:rsidR="00294C7F" w:rsidRPr="002C24EB" w:rsidTr="002C24EB">
        <w:tc>
          <w:tcPr>
            <w:tcW w:w="1985" w:type="dxa"/>
          </w:tcPr>
          <w:p w:rsidR="00294C7F" w:rsidRPr="002C24EB" w:rsidRDefault="00294C7F" w:rsidP="00294C7F">
            <w:pPr>
              <w:spacing w:line="276" w:lineRule="auto"/>
              <w:rPr>
                <w:b/>
                <w:sz w:val="23"/>
                <w:szCs w:val="23"/>
              </w:rPr>
            </w:pPr>
            <w:bookmarkStart w:id="0" w:name="_GoBack" w:colFirst="2" w:colLast="2"/>
            <w:r w:rsidRPr="002C24EB">
              <w:rPr>
                <w:b/>
                <w:sz w:val="23"/>
                <w:szCs w:val="23"/>
              </w:rPr>
              <w:t xml:space="preserve">ОКПО </w:t>
            </w:r>
            <w:r w:rsidRPr="002C24EB">
              <w:rPr>
                <w:sz w:val="23"/>
                <w:szCs w:val="23"/>
              </w:rPr>
              <w:t>88495297</w:t>
            </w:r>
          </w:p>
        </w:tc>
        <w:tc>
          <w:tcPr>
            <w:tcW w:w="2410" w:type="dxa"/>
          </w:tcPr>
          <w:p w:rsidR="00294C7F" w:rsidRPr="002C24EB" w:rsidRDefault="00294C7F" w:rsidP="00294C7F">
            <w:pPr>
              <w:spacing w:line="276" w:lineRule="auto"/>
              <w:rPr>
                <w:b/>
                <w:sz w:val="23"/>
                <w:szCs w:val="23"/>
              </w:rPr>
            </w:pPr>
            <w:r w:rsidRPr="002C24EB">
              <w:rPr>
                <w:b/>
                <w:sz w:val="23"/>
                <w:szCs w:val="23"/>
              </w:rPr>
              <w:t xml:space="preserve">ОКАТО </w:t>
            </w:r>
            <w:r w:rsidRPr="002C24EB">
              <w:rPr>
                <w:sz w:val="23"/>
                <w:szCs w:val="23"/>
              </w:rPr>
              <w:t>8401375000</w:t>
            </w:r>
          </w:p>
        </w:tc>
        <w:tc>
          <w:tcPr>
            <w:tcW w:w="2834" w:type="dxa"/>
          </w:tcPr>
          <w:p w:rsidR="00294C7F" w:rsidRPr="002C24EB" w:rsidRDefault="00294C7F" w:rsidP="00294C7F">
            <w:pPr>
              <w:spacing w:line="276" w:lineRule="auto"/>
              <w:rPr>
                <w:sz w:val="23"/>
                <w:szCs w:val="23"/>
              </w:rPr>
            </w:pPr>
            <w:r w:rsidRPr="002C24EB">
              <w:rPr>
                <w:b/>
                <w:sz w:val="23"/>
                <w:szCs w:val="23"/>
              </w:rPr>
              <w:t xml:space="preserve">ОКТМО </w:t>
            </w:r>
            <w:r w:rsidRPr="002C24EB">
              <w:rPr>
                <w:sz w:val="23"/>
                <w:szCs w:val="23"/>
              </w:rPr>
              <w:t>08701000</w:t>
            </w:r>
          </w:p>
        </w:tc>
        <w:tc>
          <w:tcPr>
            <w:tcW w:w="3403" w:type="dxa"/>
          </w:tcPr>
          <w:p w:rsidR="00294C7F" w:rsidRPr="002C24EB" w:rsidRDefault="00294C7F" w:rsidP="00294C7F">
            <w:pPr>
              <w:spacing w:line="276" w:lineRule="auto"/>
              <w:rPr>
                <w:sz w:val="23"/>
                <w:szCs w:val="23"/>
              </w:rPr>
            </w:pPr>
            <w:r w:rsidRPr="002C24EB">
              <w:rPr>
                <w:b/>
                <w:sz w:val="23"/>
                <w:szCs w:val="23"/>
              </w:rPr>
              <w:t xml:space="preserve">ОКОГУ </w:t>
            </w:r>
            <w:r w:rsidRPr="002C24EB">
              <w:rPr>
                <w:sz w:val="23"/>
                <w:szCs w:val="23"/>
              </w:rPr>
              <w:t>49014</w:t>
            </w:r>
          </w:p>
        </w:tc>
      </w:tr>
      <w:tr w:rsidR="00890FB1" w:rsidRPr="002C24EB" w:rsidTr="002C24EB">
        <w:tc>
          <w:tcPr>
            <w:tcW w:w="1985" w:type="dxa"/>
          </w:tcPr>
          <w:p w:rsidR="00890FB1" w:rsidRPr="002C24EB" w:rsidRDefault="00890FB1" w:rsidP="00BF130A">
            <w:pPr>
              <w:spacing w:line="276" w:lineRule="auto"/>
              <w:rPr>
                <w:b/>
                <w:sz w:val="23"/>
                <w:szCs w:val="23"/>
              </w:rPr>
            </w:pPr>
            <w:r w:rsidRPr="002C24EB">
              <w:rPr>
                <w:b/>
                <w:sz w:val="23"/>
                <w:szCs w:val="23"/>
              </w:rPr>
              <w:t xml:space="preserve">ОКФС </w:t>
            </w:r>
            <w:r w:rsidRPr="002C24EB">
              <w:rPr>
                <w:sz w:val="23"/>
                <w:szCs w:val="23"/>
              </w:rPr>
              <w:t>16</w:t>
            </w:r>
          </w:p>
        </w:tc>
        <w:tc>
          <w:tcPr>
            <w:tcW w:w="2410" w:type="dxa"/>
          </w:tcPr>
          <w:p w:rsidR="00890FB1" w:rsidRPr="002C24EB" w:rsidRDefault="00890FB1" w:rsidP="00BF130A">
            <w:pPr>
              <w:spacing w:line="276" w:lineRule="auto"/>
              <w:rPr>
                <w:b/>
                <w:sz w:val="23"/>
                <w:szCs w:val="23"/>
              </w:rPr>
            </w:pPr>
            <w:r w:rsidRPr="002C24EB">
              <w:rPr>
                <w:b/>
                <w:sz w:val="23"/>
                <w:szCs w:val="23"/>
              </w:rPr>
              <w:t xml:space="preserve">ОКОПФ </w:t>
            </w:r>
            <w:r w:rsidRPr="002C24EB">
              <w:rPr>
                <w:sz w:val="23"/>
                <w:szCs w:val="23"/>
              </w:rPr>
              <w:t>65</w:t>
            </w:r>
          </w:p>
        </w:tc>
        <w:tc>
          <w:tcPr>
            <w:tcW w:w="6237" w:type="dxa"/>
            <w:gridSpan w:val="2"/>
          </w:tcPr>
          <w:p w:rsidR="00890FB1" w:rsidRPr="002C24EB" w:rsidRDefault="00890FB1" w:rsidP="00BF130A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</w:tr>
      <w:bookmarkEnd w:id="0"/>
      <w:tr w:rsidR="00BF130A" w:rsidRPr="002C24EB" w:rsidTr="002C24EB">
        <w:trPr>
          <w:trHeight w:val="53"/>
        </w:trPr>
        <w:tc>
          <w:tcPr>
            <w:tcW w:w="10632" w:type="dxa"/>
            <w:gridSpan w:val="4"/>
          </w:tcPr>
          <w:p w:rsidR="00BF130A" w:rsidRPr="002C24EB" w:rsidRDefault="00BF130A" w:rsidP="00BF130A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2C24EB">
              <w:rPr>
                <w:b/>
                <w:sz w:val="23"/>
                <w:szCs w:val="23"/>
              </w:rPr>
              <w:t>Лицензия</w:t>
            </w:r>
          </w:p>
        </w:tc>
      </w:tr>
      <w:tr w:rsidR="00BF130A" w:rsidRPr="002C24EB" w:rsidTr="002C24EB">
        <w:tc>
          <w:tcPr>
            <w:tcW w:w="10632" w:type="dxa"/>
            <w:gridSpan w:val="4"/>
          </w:tcPr>
          <w:p w:rsidR="00AA5764" w:rsidRPr="00D017C8" w:rsidRDefault="00BF130A" w:rsidP="00D017C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D017C8">
              <w:rPr>
                <w:sz w:val="23"/>
                <w:szCs w:val="23"/>
              </w:rPr>
              <w:t xml:space="preserve">№ ВХ-71-003529 от 21.05.2015 (эксплуатация взрывопожароопасных и химически опасных производственных объектов </w:t>
            </w:r>
            <w:r w:rsidRPr="00D017C8">
              <w:rPr>
                <w:sz w:val="23"/>
                <w:szCs w:val="23"/>
                <w:lang w:val="en-US"/>
              </w:rPr>
              <w:t>I</w:t>
            </w:r>
            <w:r w:rsidRPr="00D017C8">
              <w:rPr>
                <w:sz w:val="23"/>
                <w:szCs w:val="23"/>
              </w:rPr>
              <w:t xml:space="preserve">, </w:t>
            </w:r>
            <w:r w:rsidRPr="00D017C8">
              <w:rPr>
                <w:sz w:val="23"/>
                <w:szCs w:val="23"/>
                <w:lang w:val="en-US"/>
              </w:rPr>
              <w:t>II</w:t>
            </w:r>
            <w:r w:rsidRPr="00D017C8">
              <w:rPr>
                <w:sz w:val="23"/>
                <w:szCs w:val="23"/>
              </w:rPr>
              <w:t xml:space="preserve"> и </w:t>
            </w:r>
            <w:r w:rsidRPr="00D017C8">
              <w:rPr>
                <w:sz w:val="23"/>
                <w:szCs w:val="23"/>
                <w:lang w:val="en-US"/>
              </w:rPr>
              <w:t>III</w:t>
            </w:r>
            <w:r w:rsidRPr="00D017C8">
              <w:rPr>
                <w:sz w:val="23"/>
                <w:szCs w:val="23"/>
              </w:rPr>
              <w:t xml:space="preserve"> классов опасных). Срок действия: бессрочно</w:t>
            </w:r>
            <w:r w:rsidR="00AA5764" w:rsidRPr="00D017C8">
              <w:rPr>
                <w:sz w:val="23"/>
                <w:szCs w:val="23"/>
              </w:rPr>
              <w:t>.</w:t>
            </w:r>
          </w:p>
        </w:tc>
      </w:tr>
      <w:tr w:rsidR="00D017C8" w:rsidRPr="002C24EB" w:rsidTr="002C24EB">
        <w:tc>
          <w:tcPr>
            <w:tcW w:w="10632" w:type="dxa"/>
            <w:gridSpan w:val="4"/>
          </w:tcPr>
          <w:p w:rsidR="00D017C8" w:rsidRPr="00D017C8" w:rsidRDefault="00D017C8" w:rsidP="00D017C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D017C8">
              <w:rPr>
                <w:sz w:val="23"/>
                <w:szCs w:val="23"/>
              </w:rPr>
              <w:t>№ КФО-0000549 от 27.04.2021 (работа по уничтожению и лишению жизнеспособности вредных организмов в подкарантинной продукции или на (в) подкарантинных объектах термическим методом</w:t>
            </w:r>
          </w:p>
        </w:tc>
      </w:tr>
      <w:tr w:rsidR="00BF130A" w:rsidRPr="002C24EB" w:rsidTr="002C24EB">
        <w:tc>
          <w:tcPr>
            <w:tcW w:w="10632" w:type="dxa"/>
            <w:gridSpan w:val="4"/>
          </w:tcPr>
          <w:p w:rsidR="00BF130A" w:rsidRPr="002C24EB" w:rsidRDefault="00BF130A" w:rsidP="002C24EB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2C24EB">
              <w:rPr>
                <w:b/>
                <w:sz w:val="23"/>
                <w:szCs w:val="23"/>
              </w:rPr>
              <w:t xml:space="preserve">Банковские реквизиты (для </w:t>
            </w:r>
            <w:r w:rsidR="002C24EB" w:rsidRPr="002C24EB">
              <w:rPr>
                <w:b/>
                <w:sz w:val="23"/>
                <w:szCs w:val="23"/>
              </w:rPr>
              <w:t xml:space="preserve">расчетов </w:t>
            </w:r>
            <w:r w:rsidRPr="002C24EB">
              <w:rPr>
                <w:b/>
                <w:sz w:val="23"/>
                <w:szCs w:val="23"/>
              </w:rPr>
              <w:t>в рублях)</w:t>
            </w:r>
          </w:p>
        </w:tc>
      </w:tr>
      <w:tr w:rsidR="00BF130A" w:rsidRPr="002C24EB" w:rsidTr="002C24EB">
        <w:tc>
          <w:tcPr>
            <w:tcW w:w="4395" w:type="dxa"/>
            <w:gridSpan w:val="2"/>
          </w:tcPr>
          <w:p w:rsidR="00BF130A" w:rsidRPr="002C24EB" w:rsidRDefault="00BF130A" w:rsidP="00BF130A">
            <w:pPr>
              <w:spacing w:line="276" w:lineRule="auto"/>
              <w:rPr>
                <w:b/>
                <w:sz w:val="23"/>
                <w:szCs w:val="23"/>
              </w:rPr>
            </w:pPr>
            <w:r w:rsidRPr="002C24EB">
              <w:rPr>
                <w:b/>
                <w:sz w:val="23"/>
                <w:szCs w:val="23"/>
              </w:rPr>
              <w:t>Банк</w:t>
            </w:r>
          </w:p>
        </w:tc>
        <w:tc>
          <w:tcPr>
            <w:tcW w:w="6237" w:type="dxa"/>
            <w:gridSpan w:val="2"/>
          </w:tcPr>
          <w:p w:rsidR="00BF130A" w:rsidRPr="00293E27" w:rsidRDefault="00293E27" w:rsidP="00293E27">
            <w:pPr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Филиал</w:t>
            </w:r>
            <w:r w:rsidR="00105A14" w:rsidRPr="00293E27">
              <w:rPr>
                <w:sz w:val="23"/>
                <w:szCs w:val="23"/>
              </w:rPr>
              <w:t xml:space="preserve"> Д</w:t>
            </w:r>
            <w:r>
              <w:rPr>
                <w:sz w:val="23"/>
                <w:szCs w:val="23"/>
              </w:rPr>
              <w:t xml:space="preserve">альневосточный </w:t>
            </w:r>
            <w:r w:rsidR="00105A14" w:rsidRPr="00293E27">
              <w:rPr>
                <w:sz w:val="23"/>
                <w:szCs w:val="23"/>
              </w:rPr>
              <w:t>ПАО БАНКА "ФК ОТКРЫТИЕ"</w:t>
            </w:r>
          </w:p>
        </w:tc>
      </w:tr>
      <w:tr w:rsidR="00BF130A" w:rsidRPr="002C24EB" w:rsidTr="002C24EB">
        <w:tc>
          <w:tcPr>
            <w:tcW w:w="4395" w:type="dxa"/>
            <w:gridSpan w:val="2"/>
          </w:tcPr>
          <w:p w:rsidR="00BF130A" w:rsidRPr="002C24EB" w:rsidRDefault="00BF130A" w:rsidP="00BF130A">
            <w:pPr>
              <w:spacing w:line="276" w:lineRule="auto"/>
              <w:rPr>
                <w:b/>
                <w:sz w:val="23"/>
                <w:szCs w:val="23"/>
              </w:rPr>
            </w:pPr>
            <w:r w:rsidRPr="002C24EB">
              <w:rPr>
                <w:b/>
                <w:sz w:val="23"/>
                <w:szCs w:val="23"/>
              </w:rPr>
              <w:t>Расчетный счет</w:t>
            </w:r>
          </w:p>
        </w:tc>
        <w:tc>
          <w:tcPr>
            <w:tcW w:w="6237" w:type="dxa"/>
            <w:gridSpan w:val="2"/>
          </w:tcPr>
          <w:p w:rsidR="00BF130A" w:rsidRPr="00293E27" w:rsidRDefault="00105A14" w:rsidP="00BF130A">
            <w:pPr>
              <w:spacing w:line="276" w:lineRule="auto"/>
              <w:rPr>
                <w:sz w:val="23"/>
                <w:szCs w:val="23"/>
              </w:rPr>
            </w:pPr>
            <w:r w:rsidRPr="00293E27">
              <w:rPr>
                <w:sz w:val="23"/>
                <w:szCs w:val="23"/>
              </w:rPr>
              <w:t>407028103</w:t>
            </w:r>
            <w:r w:rsidRPr="00293E27">
              <w:rPr>
                <w:sz w:val="23"/>
                <w:szCs w:val="23"/>
              </w:rPr>
              <w:t>05280001880</w:t>
            </w:r>
          </w:p>
        </w:tc>
      </w:tr>
      <w:tr w:rsidR="00BF130A" w:rsidRPr="002C24EB" w:rsidTr="002C24EB">
        <w:tc>
          <w:tcPr>
            <w:tcW w:w="4395" w:type="dxa"/>
            <w:gridSpan w:val="2"/>
          </w:tcPr>
          <w:p w:rsidR="00BF130A" w:rsidRPr="002C24EB" w:rsidRDefault="00BF130A" w:rsidP="00BF130A">
            <w:pPr>
              <w:spacing w:line="276" w:lineRule="auto"/>
              <w:rPr>
                <w:b/>
                <w:sz w:val="23"/>
                <w:szCs w:val="23"/>
              </w:rPr>
            </w:pPr>
            <w:r w:rsidRPr="002C24EB">
              <w:rPr>
                <w:b/>
                <w:sz w:val="23"/>
                <w:szCs w:val="23"/>
              </w:rPr>
              <w:t>Корреспондентский счет</w:t>
            </w:r>
          </w:p>
        </w:tc>
        <w:tc>
          <w:tcPr>
            <w:tcW w:w="6237" w:type="dxa"/>
            <w:gridSpan w:val="2"/>
          </w:tcPr>
          <w:p w:rsidR="00BF130A" w:rsidRPr="00293E27" w:rsidRDefault="00105A14" w:rsidP="00BF130A">
            <w:pPr>
              <w:spacing w:line="276" w:lineRule="auto"/>
              <w:rPr>
                <w:sz w:val="23"/>
                <w:szCs w:val="23"/>
              </w:rPr>
            </w:pPr>
            <w:r w:rsidRPr="00293E27">
              <w:rPr>
                <w:sz w:val="23"/>
                <w:szCs w:val="23"/>
              </w:rPr>
              <w:t>30101810908130000704</w:t>
            </w:r>
          </w:p>
        </w:tc>
      </w:tr>
      <w:tr w:rsidR="00BF130A" w:rsidRPr="002C24EB" w:rsidTr="002C24EB">
        <w:tc>
          <w:tcPr>
            <w:tcW w:w="4395" w:type="dxa"/>
            <w:gridSpan w:val="2"/>
          </w:tcPr>
          <w:p w:rsidR="00BF130A" w:rsidRPr="002C24EB" w:rsidRDefault="00BF130A" w:rsidP="00BF130A">
            <w:pPr>
              <w:spacing w:line="276" w:lineRule="auto"/>
              <w:rPr>
                <w:b/>
                <w:sz w:val="23"/>
                <w:szCs w:val="23"/>
              </w:rPr>
            </w:pPr>
            <w:r w:rsidRPr="002C24EB">
              <w:rPr>
                <w:b/>
                <w:sz w:val="23"/>
                <w:szCs w:val="23"/>
              </w:rPr>
              <w:t>БИК</w:t>
            </w:r>
          </w:p>
        </w:tc>
        <w:tc>
          <w:tcPr>
            <w:tcW w:w="6237" w:type="dxa"/>
            <w:gridSpan w:val="2"/>
          </w:tcPr>
          <w:p w:rsidR="00BF130A" w:rsidRPr="00293E27" w:rsidRDefault="00293E27" w:rsidP="00BF130A">
            <w:pPr>
              <w:spacing w:line="276" w:lineRule="auto"/>
              <w:rPr>
                <w:sz w:val="23"/>
                <w:szCs w:val="23"/>
              </w:rPr>
            </w:pPr>
            <w:r w:rsidRPr="00293E27">
              <w:rPr>
                <w:sz w:val="23"/>
                <w:szCs w:val="23"/>
              </w:rPr>
              <w:t>040813704</w:t>
            </w:r>
          </w:p>
        </w:tc>
      </w:tr>
      <w:tr w:rsidR="00BF130A" w:rsidRPr="00293E27" w:rsidTr="002C24EB">
        <w:tc>
          <w:tcPr>
            <w:tcW w:w="10632" w:type="dxa"/>
            <w:gridSpan w:val="4"/>
          </w:tcPr>
          <w:p w:rsidR="00BF130A" w:rsidRPr="00293E27" w:rsidRDefault="00BF130A" w:rsidP="00BF130A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293E27">
              <w:rPr>
                <w:b/>
                <w:sz w:val="23"/>
                <w:szCs w:val="23"/>
              </w:rPr>
              <w:t>Банковские реквизиты (</w:t>
            </w:r>
            <w:r w:rsidR="00293E27" w:rsidRPr="00293E27">
              <w:rPr>
                <w:b/>
                <w:sz w:val="23"/>
                <w:szCs w:val="23"/>
              </w:rPr>
              <w:t xml:space="preserve">для расчетов в иностранной валюте - </w:t>
            </w:r>
            <w:r w:rsidR="00293E27" w:rsidRPr="00293E27">
              <w:rPr>
                <w:b/>
                <w:sz w:val="23"/>
                <w:szCs w:val="23"/>
                <w:lang w:val="en-US"/>
              </w:rPr>
              <w:t>CNY</w:t>
            </w:r>
            <w:r w:rsidRPr="00293E27">
              <w:rPr>
                <w:b/>
                <w:sz w:val="23"/>
                <w:szCs w:val="23"/>
              </w:rPr>
              <w:t>)</w:t>
            </w:r>
          </w:p>
        </w:tc>
      </w:tr>
      <w:tr w:rsidR="00BF130A" w:rsidRPr="002C24EB" w:rsidTr="002C24EB">
        <w:tc>
          <w:tcPr>
            <w:tcW w:w="4395" w:type="dxa"/>
            <w:gridSpan w:val="2"/>
          </w:tcPr>
          <w:p w:rsidR="00BF130A" w:rsidRPr="002C24EB" w:rsidRDefault="00BF130A" w:rsidP="00BF130A">
            <w:pPr>
              <w:spacing w:line="276" w:lineRule="auto"/>
              <w:rPr>
                <w:b/>
                <w:sz w:val="23"/>
                <w:szCs w:val="23"/>
              </w:rPr>
            </w:pPr>
            <w:r w:rsidRPr="002C24EB">
              <w:rPr>
                <w:b/>
                <w:sz w:val="23"/>
                <w:szCs w:val="23"/>
              </w:rPr>
              <w:t>Банк</w:t>
            </w:r>
          </w:p>
        </w:tc>
        <w:tc>
          <w:tcPr>
            <w:tcW w:w="6237" w:type="dxa"/>
            <w:gridSpan w:val="2"/>
          </w:tcPr>
          <w:p w:rsidR="00BF130A" w:rsidRPr="00293E27" w:rsidRDefault="00293E27" w:rsidP="00BF130A">
            <w:pPr>
              <w:spacing w:line="276" w:lineRule="auto"/>
              <w:rPr>
                <w:sz w:val="23"/>
                <w:szCs w:val="23"/>
              </w:rPr>
            </w:pPr>
            <w:r w:rsidRPr="00293E27">
              <w:rPr>
                <w:sz w:val="23"/>
                <w:szCs w:val="23"/>
              </w:rPr>
              <w:t>ПАО СКБ Приморья "Примсоцбанк"</w:t>
            </w:r>
          </w:p>
        </w:tc>
      </w:tr>
      <w:tr w:rsidR="00BF130A" w:rsidRPr="002C24EB" w:rsidTr="002C24EB">
        <w:tc>
          <w:tcPr>
            <w:tcW w:w="4395" w:type="dxa"/>
            <w:gridSpan w:val="2"/>
          </w:tcPr>
          <w:p w:rsidR="00BF130A" w:rsidRPr="002C24EB" w:rsidRDefault="00BF130A" w:rsidP="00BF130A">
            <w:pPr>
              <w:spacing w:line="276" w:lineRule="auto"/>
              <w:rPr>
                <w:b/>
                <w:sz w:val="23"/>
                <w:szCs w:val="23"/>
              </w:rPr>
            </w:pPr>
            <w:r w:rsidRPr="002C24EB">
              <w:rPr>
                <w:b/>
                <w:sz w:val="23"/>
                <w:szCs w:val="23"/>
              </w:rPr>
              <w:t>Расчетный счет</w:t>
            </w:r>
          </w:p>
        </w:tc>
        <w:tc>
          <w:tcPr>
            <w:tcW w:w="6237" w:type="dxa"/>
            <w:gridSpan w:val="2"/>
          </w:tcPr>
          <w:p w:rsidR="00334F65" w:rsidRPr="00293E27" w:rsidRDefault="00293E27" w:rsidP="00BF130A">
            <w:pPr>
              <w:spacing w:line="276" w:lineRule="auto"/>
              <w:rPr>
                <w:sz w:val="23"/>
                <w:szCs w:val="23"/>
              </w:rPr>
            </w:pPr>
            <w:r w:rsidRPr="00293E27">
              <w:rPr>
                <w:sz w:val="23"/>
                <w:szCs w:val="23"/>
              </w:rPr>
              <w:t>40702156200490002081</w:t>
            </w:r>
          </w:p>
        </w:tc>
      </w:tr>
      <w:tr w:rsidR="00BF130A" w:rsidRPr="002C24EB" w:rsidTr="002C24EB">
        <w:tc>
          <w:tcPr>
            <w:tcW w:w="4395" w:type="dxa"/>
            <w:gridSpan w:val="2"/>
          </w:tcPr>
          <w:p w:rsidR="00BF130A" w:rsidRPr="002C24EB" w:rsidRDefault="00BF130A" w:rsidP="00BF130A">
            <w:pPr>
              <w:spacing w:line="276" w:lineRule="auto"/>
              <w:rPr>
                <w:b/>
                <w:bCs/>
                <w:sz w:val="23"/>
                <w:szCs w:val="23"/>
              </w:rPr>
            </w:pPr>
            <w:r w:rsidRPr="002C24EB">
              <w:rPr>
                <w:b/>
                <w:bCs/>
                <w:sz w:val="23"/>
                <w:szCs w:val="23"/>
              </w:rPr>
              <w:t>SWIFT</w:t>
            </w:r>
          </w:p>
        </w:tc>
        <w:tc>
          <w:tcPr>
            <w:tcW w:w="6237" w:type="dxa"/>
            <w:gridSpan w:val="2"/>
          </w:tcPr>
          <w:p w:rsidR="00BF130A" w:rsidRPr="00293E27" w:rsidRDefault="00293E27" w:rsidP="00BF130A">
            <w:pPr>
              <w:spacing w:line="276" w:lineRule="auto"/>
              <w:rPr>
                <w:sz w:val="23"/>
                <w:szCs w:val="23"/>
              </w:rPr>
            </w:pPr>
            <w:r w:rsidRPr="00293E27">
              <w:rPr>
                <w:sz w:val="23"/>
                <w:szCs w:val="23"/>
              </w:rPr>
              <w:t>PRMTRU8VXXX</w:t>
            </w:r>
          </w:p>
        </w:tc>
      </w:tr>
      <w:tr w:rsidR="00BF130A" w:rsidRPr="002C24EB" w:rsidTr="002C24EB">
        <w:tc>
          <w:tcPr>
            <w:tcW w:w="4395" w:type="dxa"/>
            <w:gridSpan w:val="2"/>
          </w:tcPr>
          <w:p w:rsidR="00BF130A" w:rsidRPr="002C24EB" w:rsidRDefault="00334F65" w:rsidP="00334F65">
            <w:pPr>
              <w:spacing w:line="276" w:lineRule="auto"/>
              <w:rPr>
                <w:b/>
                <w:bCs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Транзитный счет</w:t>
            </w:r>
          </w:p>
        </w:tc>
        <w:tc>
          <w:tcPr>
            <w:tcW w:w="6237" w:type="dxa"/>
            <w:gridSpan w:val="2"/>
          </w:tcPr>
          <w:p w:rsidR="00BF130A" w:rsidRPr="00293E27" w:rsidRDefault="00293E27" w:rsidP="00BF130A">
            <w:pPr>
              <w:spacing w:line="276" w:lineRule="auto"/>
              <w:rPr>
                <w:sz w:val="23"/>
                <w:szCs w:val="23"/>
              </w:rPr>
            </w:pPr>
            <w:r w:rsidRPr="00293E27">
              <w:rPr>
                <w:sz w:val="23"/>
                <w:szCs w:val="23"/>
              </w:rPr>
              <w:t>40702156100490102081 </w:t>
            </w:r>
          </w:p>
        </w:tc>
      </w:tr>
    </w:tbl>
    <w:p w:rsidR="00482049" w:rsidRPr="002C24EB" w:rsidRDefault="00482049">
      <w:pPr>
        <w:spacing w:line="276" w:lineRule="auto"/>
        <w:rPr>
          <w:sz w:val="23"/>
          <w:szCs w:val="23"/>
          <w:lang w:val="en-US"/>
        </w:rPr>
      </w:pPr>
    </w:p>
    <w:sectPr w:rsidR="00482049" w:rsidRPr="002C24EB" w:rsidSect="001D1B2C">
      <w:footerReference w:type="default" r:id="rId12"/>
      <w:headerReference w:type="first" r:id="rId13"/>
      <w:footerReference w:type="first" r:id="rId14"/>
      <w:pgSz w:w="11906" w:h="16838"/>
      <w:pgMar w:top="567" w:right="851" w:bottom="567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E92" w:rsidRDefault="00615E92" w:rsidP="00120B62">
      <w:r>
        <w:separator/>
      </w:r>
    </w:p>
  </w:endnote>
  <w:endnote w:type="continuationSeparator" w:id="0">
    <w:p w:rsidR="00615E92" w:rsidRDefault="00615E92" w:rsidP="00120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1AD" w:rsidRDefault="00196A85">
    <w:pPr>
      <w:pStyle w:val="a7"/>
    </w:pPr>
    <w:r w:rsidRPr="00196A85">
      <w:rPr>
        <w:noProof/>
      </w:rPr>
      <w:drawing>
        <wp:anchor distT="0" distB="0" distL="114300" distR="114300" simplePos="0" relativeHeight="251666432" behindDoc="1" locked="0" layoutInCell="1" allowOverlap="0" wp14:anchorId="5ABA1272" wp14:editId="2F629248">
          <wp:simplePos x="0" y="0"/>
          <wp:positionH relativeFrom="column">
            <wp:posOffset>-973434</wp:posOffset>
          </wp:positionH>
          <wp:positionV relativeFrom="paragraph">
            <wp:posOffset>-75761</wp:posOffset>
          </wp:positionV>
          <wp:extent cx="7609133" cy="650513"/>
          <wp:effectExtent l="19050" t="0" r="0" b="0"/>
          <wp:wrapNone/>
          <wp:docPr id="4" name="Рисунок 10" descr="logo_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_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9133" cy="6505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21" w:rsidRPr="008A6750" w:rsidRDefault="00480405" w:rsidP="008A6750">
    <w:pPr>
      <w:pStyle w:val="a7"/>
      <w:jc w:val="right"/>
      <w:rPr>
        <w:rFonts w:asciiTheme="minorHAnsi" w:hAnsiTheme="minorHAnsi"/>
        <w:lang w:val="en-US"/>
      </w:rPr>
    </w:pPr>
    <w:r w:rsidRPr="008A6750">
      <w:rPr>
        <w:rFonts w:asciiTheme="minorHAnsi" w:hAnsiTheme="minorHAnsi"/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7BF805AA" wp14:editId="74FE50E0">
              <wp:simplePos x="0" y="0"/>
              <wp:positionH relativeFrom="rightMargin">
                <wp:posOffset>23332</wp:posOffset>
              </wp:positionH>
              <wp:positionV relativeFrom="page">
                <wp:posOffset>10073640</wp:posOffset>
              </wp:positionV>
              <wp:extent cx="73025" cy="699135"/>
              <wp:effectExtent l="0" t="0" r="22225" b="24130"/>
              <wp:wrapNone/>
              <wp:docPr id="223" name="Группа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025" cy="699135"/>
                        <a:chOff x="2820" y="4935"/>
                        <a:chExt cx="120" cy="1320"/>
                      </a:xfrm>
                    </wpg:grpSpPr>
                    <wps:wsp>
                      <wps:cNvPr id="448" name="Автофигура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335A4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Автофигура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335A4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Автофигура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335A4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 xmlns:cx1="http://schemas.microsoft.com/office/drawing/2015/9/8/chartex">
          <w:pict>
            <v:group w14:anchorId="442EE5EF" id="Группа 223" o:spid="_x0000_s1026" style="position:absolute;margin-left:1.85pt;margin-top:793.2pt;width:5.75pt;height:55.05pt;z-index:251669504;mso-height-percent:780;mso-position-horizontal-relative:right-margin-area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Автофигура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" strokecolor="#335a47" strokeweight="1.25pt"/>
              <v:shape id="Автофигура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" strokecolor="#335a47" strokeweight="1.25pt"/>
              <v:shape id="Автофигура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" strokecolor="#335a47" strokeweight="1.25pt"/>
              <w10:wrap anchorx="margin" anchory="page"/>
            </v:group>
          </w:pict>
        </mc:Fallback>
      </mc:AlternateContent>
    </w:r>
    <w:r w:rsidR="008A6750" w:rsidRPr="008A6750">
      <w:rPr>
        <w:rFonts w:asciiTheme="minorHAnsi" w:hAnsiTheme="minorHAnsi"/>
        <w:lang w:val="en-US"/>
      </w:rPr>
      <w:t>RFP Group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E92" w:rsidRDefault="00615E92" w:rsidP="00120B62">
      <w:r>
        <w:separator/>
      </w:r>
    </w:p>
  </w:footnote>
  <w:footnote w:type="continuationSeparator" w:id="0">
    <w:p w:rsidR="00615E92" w:rsidRDefault="00615E92" w:rsidP="00120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273" w:rsidRPr="007A31F7" w:rsidRDefault="00BB6E17" w:rsidP="00D90273">
    <w:pPr>
      <w:pStyle w:val="a5"/>
      <w:ind w:firstLine="2127"/>
      <w:rPr>
        <w:b/>
        <w:sz w:val="20"/>
        <w:lang w:val="en-US"/>
      </w:rPr>
    </w:pPr>
    <w:r w:rsidRPr="007A31F7">
      <w:rPr>
        <w:noProof/>
        <w:color w:val="335A4A"/>
        <w:sz w:val="16"/>
        <w:szCs w:val="16"/>
      </w:rPr>
      <w:drawing>
        <wp:anchor distT="0" distB="0" distL="114300" distR="114300" simplePos="0" relativeHeight="251664384" behindDoc="1" locked="0" layoutInCell="1" allowOverlap="1" wp14:anchorId="73929916" wp14:editId="5A07E564">
          <wp:simplePos x="0" y="0"/>
          <wp:positionH relativeFrom="column">
            <wp:posOffset>-1016889</wp:posOffset>
          </wp:positionH>
          <wp:positionV relativeFrom="paragraph">
            <wp:posOffset>-90170</wp:posOffset>
          </wp:positionV>
          <wp:extent cx="8391525" cy="942975"/>
          <wp:effectExtent l="0" t="0" r="9525" b="9525"/>
          <wp:wrapNone/>
          <wp:docPr id="3" name="Рисунок 2" descr="D:\Work\RFP Group 2.0\ББ\CD 2\doc\blank\logo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Work\RFP Group 2.0\ББ\CD 2\doc\blank\logo_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1525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90273" w:rsidRDefault="00D90273" w:rsidP="00607179">
    <w:pPr>
      <w:pStyle w:val="a5"/>
      <w:ind w:firstLine="2127"/>
      <w:jc w:val="right"/>
      <w:rPr>
        <w:b/>
        <w:sz w:val="20"/>
      </w:rPr>
    </w:pPr>
  </w:p>
  <w:p w:rsidR="00607179" w:rsidRDefault="00607179" w:rsidP="00607179">
    <w:pPr>
      <w:pStyle w:val="a5"/>
      <w:ind w:firstLine="2127"/>
      <w:jc w:val="right"/>
      <w:rPr>
        <w:b/>
        <w:sz w:val="20"/>
      </w:rPr>
    </w:pPr>
  </w:p>
  <w:p w:rsidR="00607179" w:rsidRDefault="00607179" w:rsidP="00607179">
    <w:pPr>
      <w:pStyle w:val="a5"/>
      <w:ind w:firstLine="2127"/>
      <w:jc w:val="right"/>
      <w:rPr>
        <w:b/>
        <w:sz w:val="20"/>
      </w:rPr>
    </w:pPr>
  </w:p>
  <w:p w:rsidR="00607179" w:rsidRPr="007A31F7" w:rsidRDefault="00607179" w:rsidP="00607179">
    <w:pPr>
      <w:pStyle w:val="a5"/>
      <w:ind w:firstLine="2127"/>
      <w:jc w:val="right"/>
      <w:rPr>
        <w:sz w:val="16"/>
        <w:szCs w:val="16"/>
      </w:rPr>
    </w:pPr>
  </w:p>
  <w:p w:rsidR="003A41AD" w:rsidRPr="007A31F7" w:rsidRDefault="003A41AD" w:rsidP="00274CF4">
    <w:pPr>
      <w:pStyle w:val="a5"/>
      <w:tabs>
        <w:tab w:val="clear" w:pos="4677"/>
        <w:tab w:val="clear" w:pos="9355"/>
        <w:tab w:val="left" w:pos="142"/>
        <w:tab w:val="left" w:pos="284"/>
        <w:tab w:val="left" w:pos="426"/>
      </w:tabs>
      <w:rPr>
        <w:color w:val="335A4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84678"/>
    <w:multiLevelType w:val="hybridMultilevel"/>
    <w:tmpl w:val="A0182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A3E88"/>
    <w:multiLevelType w:val="multilevel"/>
    <w:tmpl w:val="6E2C1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F359E2"/>
    <w:multiLevelType w:val="multilevel"/>
    <w:tmpl w:val="0D4A4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0538BA"/>
    <w:multiLevelType w:val="hybridMultilevel"/>
    <w:tmpl w:val="D7D20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D1085"/>
    <w:multiLevelType w:val="hybridMultilevel"/>
    <w:tmpl w:val="8B4C61E6"/>
    <w:lvl w:ilvl="0" w:tplc="71901F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jWHvI3CXQNY3r1gXdZ2gFbHABA7O2jGhU5UutVYOdS01a9r4o/cMHcFFs9JsbIlgz5mvFoJ6ogKx43jgbpKu1g==" w:salt="0kbNHKY523Xq2K1LeaZdAQ=="/>
  <w:defaultTabStop w:val="709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D98"/>
    <w:rsid w:val="00000BBA"/>
    <w:rsid w:val="00046D7C"/>
    <w:rsid w:val="000473C1"/>
    <w:rsid w:val="00050B43"/>
    <w:rsid w:val="00062653"/>
    <w:rsid w:val="000A2237"/>
    <w:rsid w:val="000B5EA4"/>
    <w:rsid w:val="000B761B"/>
    <w:rsid w:val="000C1014"/>
    <w:rsid w:val="000E0529"/>
    <w:rsid w:val="000E2B72"/>
    <w:rsid w:val="000E557A"/>
    <w:rsid w:val="000E6897"/>
    <w:rsid w:val="000F1356"/>
    <w:rsid w:val="000F181D"/>
    <w:rsid w:val="000F417E"/>
    <w:rsid w:val="00105A14"/>
    <w:rsid w:val="00105AF9"/>
    <w:rsid w:val="00120B62"/>
    <w:rsid w:val="00122CAD"/>
    <w:rsid w:val="00153189"/>
    <w:rsid w:val="00160E21"/>
    <w:rsid w:val="00181B08"/>
    <w:rsid w:val="00185843"/>
    <w:rsid w:val="001928F6"/>
    <w:rsid w:val="00196A85"/>
    <w:rsid w:val="001A3014"/>
    <w:rsid w:val="001C711B"/>
    <w:rsid w:val="001D0766"/>
    <w:rsid w:val="001D1B2C"/>
    <w:rsid w:val="001E79A3"/>
    <w:rsid w:val="00201CA8"/>
    <w:rsid w:val="00203C4D"/>
    <w:rsid w:val="00205F0D"/>
    <w:rsid w:val="002204BC"/>
    <w:rsid w:val="0022099B"/>
    <w:rsid w:val="0024688A"/>
    <w:rsid w:val="002527FE"/>
    <w:rsid w:val="00257919"/>
    <w:rsid w:val="00270A43"/>
    <w:rsid w:val="002712F6"/>
    <w:rsid w:val="00272B6D"/>
    <w:rsid w:val="00273F5C"/>
    <w:rsid w:val="00274CF4"/>
    <w:rsid w:val="00277963"/>
    <w:rsid w:val="00277E87"/>
    <w:rsid w:val="00285794"/>
    <w:rsid w:val="00293E27"/>
    <w:rsid w:val="00294C7F"/>
    <w:rsid w:val="002C04EC"/>
    <w:rsid w:val="002C24EB"/>
    <w:rsid w:val="002D47CA"/>
    <w:rsid w:val="002E662C"/>
    <w:rsid w:val="0030064C"/>
    <w:rsid w:val="00331C9C"/>
    <w:rsid w:val="00334E07"/>
    <w:rsid w:val="00334F65"/>
    <w:rsid w:val="003421C1"/>
    <w:rsid w:val="00361D39"/>
    <w:rsid w:val="003634D2"/>
    <w:rsid w:val="0037241B"/>
    <w:rsid w:val="003725C1"/>
    <w:rsid w:val="00387DDA"/>
    <w:rsid w:val="003A41AD"/>
    <w:rsid w:val="003A7430"/>
    <w:rsid w:val="003B3D95"/>
    <w:rsid w:val="003B77A5"/>
    <w:rsid w:val="003C218F"/>
    <w:rsid w:val="003D0C58"/>
    <w:rsid w:val="003D5688"/>
    <w:rsid w:val="003E44B7"/>
    <w:rsid w:val="003F3E34"/>
    <w:rsid w:val="00400BE4"/>
    <w:rsid w:val="0041071E"/>
    <w:rsid w:val="00415163"/>
    <w:rsid w:val="0043104C"/>
    <w:rsid w:val="00440462"/>
    <w:rsid w:val="00446158"/>
    <w:rsid w:val="0044655F"/>
    <w:rsid w:val="004640EE"/>
    <w:rsid w:val="00464D70"/>
    <w:rsid w:val="00471148"/>
    <w:rsid w:val="004730B5"/>
    <w:rsid w:val="00480405"/>
    <w:rsid w:val="00481445"/>
    <w:rsid w:val="00482049"/>
    <w:rsid w:val="0049561A"/>
    <w:rsid w:val="004B0A11"/>
    <w:rsid w:val="004C1165"/>
    <w:rsid w:val="004D02EB"/>
    <w:rsid w:val="004D0695"/>
    <w:rsid w:val="004D73E7"/>
    <w:rsid w:val="004D78FF"/>
    <w:rsid w:val="004F1B04"/>
    <w:rsid w:val="00521B83"/>
    <w:rsid w:val="00531717"/>
    <w:rsid w:val="00534064"/>
    <w:rsid w:val="005545FC"/>
    <w:rsid w:val="00563C5A"/>
    <w:rsid w:val="005779E5"/>
    <w:rsid w:val="00580136"/>
    <w:rsid w:val="005B4C11"/>
    <w:rsid w:val="005B6C50"/>
    <w:rsid w:val="005C206B"/>
    <w:rsid w:val="005C6F21"/>
    <w:rsid w:val="005D586F"/>
    <w:rsid w:val="005E0B95"/>
    <w:rsid w:val="005E1493"/>
    <w:rsid w:val="005E1D71"/>
    <w:rsid w:val="005E5BB0"/>
    <w:rsid w:val="00603677"/>
    <w:rsid w:val="00604943"/>
    <w:rsid w:val="00606C12"/>
    <w:rsid w:val="00607179"/>
    <w:rsid w:val="006074B5"/>
    <w:rsid w:val="00615942"/>
    <w:rsid w:val="00615E92"/>
    <w:rsid w:val="00626757"/>
    <w:rsid w:val="006267FA"/>
    <w:rsid w:val="0062740D"/>
    <w:rsid w:val="0062747D"/>
    <w:rsid w:val="00634A48"/>
    <w:rsid w:val="0063685E"/>
    <w:rsid w:val="00650C7A"/>
    <w:rsid w:val="006659F5"/>
    <w:rsid w:val="0066795A"/>
    <w:rsid w:val="006745AC"/>
    <w:rsid w:val="00685648"/>
    <w:rsid w:val="0068640C"/>
    <w:rsid w:val="00693B4B"/>
    <w:rsid w:val="006A4D68"/>
    <w:rsid w:val="006A7207"/>
    <w:rsid w:val="006B6B93"/>
    <w:rsid w:val="006D4A24"/>
    <w:rsid w:val="006E5FBA"/>
    <w:rsid w:val="006E7D14"/>
    <w:rsid w:val="006F6B36"/>
    <w:rsid w:val="006F75A9"/>
    <w:rsid w:val="00721B92"/>
    <w:rsid w:val="007373EB"/>
    <w:rsid w:val="007A31F7"/>
    <w:rsid w:val="007B3593"/>
    <w:rsid w:val="007F523C"/>
    <w:rsid w:val="008251CC"/>
    <w:rsid w:val="00832159"/>
    <w:rsid w:val="00834D77"/>
    <w:rsid w:val="00835F4B"/>
    <w:rsid w:val="008364CB"/>
    <w:rsid w:val="00843881"/>
    <w:rsid w:val="00844D98"/>
    <w:rsid w:val="00860757"/>
    <w:rsid w:val="00860DA6"/>
    <w:rsid w:val="00871360"/>
    <w:rsid w:val="00890FB1"/>
    <w:rsid w:val="00892D93"/>
    <w:rsid w:val="00893B6D"/>
    <w:rsid w:val="00894D8E"/>
    <w:rsid w:val="00895381"/>
    <w:rsid w:val="008A53A5"/>
    <w:rsid w:val="008A6750"/>
    <w:rsid w:val="008B57FE"/>
    <w:rsid w:val="008C2304"/>
    <w:rsid w:val="008C58FB"/>
    <w:rsid w:val="008C6105"/>
    <w:rsid w:val="008D00E3"/>
    <w:rsid w:val="008D0CD5"/>
    <w:rsid w:val="008E7852"/>
    <w:rsid w:val="0090292C"/>
    <w:rsid w:val="0094525B"/>
    <w:rsid w:val="00964B6C"/>
    <w:rsid w:val="009762B0"/>
    <w:rsid w:val="009B6651"/>
    <w:rsid w:val="009C709D"/>
    <w:rsid w:val="009D41C4"/>
    <w:rsid w:val="009E0972"/>
    <w:rsid w:val="009F089F"/>
    <w:rsid w:val="009F20BE"/>
    <w:rsid w:val="00A11F63"/>
    <w:rsid w:val="00A1288E"/>
    <w:rsid w:val="00A23CAE"/>
    <w:rsid w:val="00A3087C"/>
    <w:rsid w:val="00A34409"/>
    <w:rsid w:val="00A41FA7"/>
    <w:rsid w:val="00A94199"/>
    <w:rsid w:val="00AA11EF"/>
    <w:rsid w:val="00AA5764"/>
    <w:rsid w:val="00B35CCE"/>
    <w:rsid w:val="00B47BD5"/>
    <w:rsid w:val="00B56E92"/>
    <w:rsid w:val="00B85891"/>
    <w:rsid w:val="00BB00A4"/>
    <w:rsid w:val="00BB3621"/>
    <w:rsid w:val="00BB6E17"/>
    <w:rsid w:val="00BC0DF3"/>
    <w:rsid w:val="00BC407E"/>
    <w:rsid w:val="00BC4779"/>
    <w:rsid w:val="00BD49F6"/>
    <w:rsid w:val="00BF130A"/>
    <w:rsid w:val="00C228D2"/>
    <w:rsid w:val="00C26908"/>
    <w:rsid w:val="00C46018"/>
    <w:rsid w:val="00C65F53"/>
    <w:rsid w:val="00C73A82"/>
    <w:rsid w:val="00C741C6"/>
    <w:rsid w:val="00C92E78"/>
    <w:rsid w:val="00CC0CD9"/>
    <w:rsid w:val="00CD4C14"/>
    <w:rsid w:val="00CF5F09"/>
    <w:rsid w:val="00D008BD"/>
    <w:rsid w:val="00D017C8"/>
    <w:rsid w:val="00D1284E"/>
    <w:rsid w:val="00D2209F"/>
    <w:rsid w:val="00D22812"/>
    <w:rsid w:val="00D2399F"/>
    <w:rsid w:val="00D31000"/>
    <w:rsid w:val="00D31F2B"/>
    <w:rsid w:val="00D33584"/>
    <w:rsid w:val="00D4117B"/>
    <w:rsid w:val="00D5134C"/>
    <w:rsid w:val="00D53631"/>
    <w:rsid w:val="00D55CF4"/>
    <w:rsid w:val="00D71A5F"/>
    <w:rsid w:val="00D75E83"/>
    <w:rsid w:val="00D80DFC"/>
    <w:rsid w:val="00D85816"/>
    <w:rsid w:val="00D90273"/>
    <w:rsid w:val="00D954D6"/>
    <w:rsid w:val="00DB352B"/>
    <w:rsid w:val="00DB5628"/>
    <w:rsid w:val="00DB7267"/>
    <w:rsid w:val="00DC61C4"/>
    <w:rsid w:val="00DD6697"/>
    <w:rsid w:val="00DE7C8F"/>
    <w:rsid w:val="00E47C4F"/>
    <w:rsid w:val="00E552AC"/>
    <w:rsid w:val="00E60EA3"/>
    <w:rsid w:val="00E679DA"/>
    <w:rsid w:val="00E74242"/>
    <w:rsid w:val="00E80B06"/>
    <w:rsid w:val="00E81DF6"/>
    <w:rsid w:val="00E91423"/>
    <w:rsid w:val="00EA51DD"/>
    <w:rsid w:val="00EA6F70"/>
    <w:rsid w:val="00EA701E"/>
    <w:rsid w:val="00EB5355"/>
    <w:rsid w:val="00EC1ED8"/>
    <w:rsid w:val="00EC36BC"/>
    <w:rsid w:val="00ED2206"/>
    <w:rsid w:val="00ED301A"/>
    <w:rsid w:val="00ED661D"/>
    <w:rsid w:val="00EE4D82"/>
    <w:rsid w:val="00EF2F93"/>
    <w:rsid w:val="00F2271F"/>
    <w:rsid w:val="00F24753"/>
    <w:rsid w:val="00F3225C"/>
    <w:rsid w:val="00F46CEC"/>
    <w:rsid w:val="00F5655A"/>
    <w:rsid w:val="00F60CCE"/>
    <w:rsid w:val="00F613BA"/>
    <w:rsid w:val="00F6223C"/>
    <w:rsid w:val="00F65F23"/>
    <w:rsid w:val="00F66A13"/>
    <w:rsid w:val="00F74AB3"/>
    <w:rsid w:val="00F86E95"/>
    <w:rsid w:val="00F971A8"/>
    <w:rsid w:val="00FB11D0"/>
    <w:rsid w:val="00FB1541"/>
    <w:rsid w:val="00FB4E38"/>
    <w:rsid w:val="00FC2C7E"/>
    <w:rsid w:val="00FE3CD4"/>
    <w:rsid w:val="00FF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8702140"/>
  <w15:docId w15:val="{D6457B04-732D-47A9-BD1C-CB4BAADD5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FBA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C709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81445"/>
    <w:rPr>
      <w:rFonts w:ascii="Tahoma" w:hAnsi="Tahoma" w:cs="Tahoma"/>
      <w:sz w:val="16"/>
      <w:szCs w:val="16"/>
    </w:rPr>
  </w:style>
  <w:style w:type="character" w:styleId="a4">
    <w:name w:val="Hyperlink"/>
    <w:rsid w:val="000A2237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120B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20B62"/>
    <w:rPr>
      <w:sz w:val="24"/>
      <w:szCs w:val="24"/>
    </w:rPr>
  </w:style>
  <w:style w:type="paragraph" w:styleId="a7">
    <w:name w:val="footer"/>
    <w:basedOn w:val="a"/>
    <w:link w:val="a8"/>
    <w:uiPriority w:val="99"/>
    <w:rsid w:val="00120B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20B62"/>
    <w:rPr>
      <w:sz w:val="24"/>
      <w:szCs w:val="24"/>
    </w:rPr>
  </w:style>
  <w:style w:type="paragraph" w:styleId="a9">
    <w:name w:val="Body Text Indent"/>
    <w:basedOn w:val="a"/>
    <w:link w:val="aa"/>
    <w:rsid w:val="0068640C"/>
    <w:pPr>
      <w:widowControl w:val="0"/>
      <w:spacing w:line="280" w:lineRule="auto"/>
      <w:ind w:left="1240"/>
      <w:jc w:val="center"/>
    </w:pPr>
    <w:rPr>
      <w:snapToGrid w:val="0"/>
      <w:sz w:val="18"/>
      <w:szCs w:val="20"/>
    </w:rPr>
  </w:style>
  <w:style w:type="character" w:customStyle="1" w:styleId="aa">
    <w:name w:val="Основной текст с отступом Знак"/>
    <w:link w:val="a9"/>
    <w:rsid w:val="0068640C"/>
    <w:rPr>
      <w:snapToGrid w:val="0"/>
      <w:sz w:val="18"/>
    </w:rPr>
  </w:style>
  <w:style w:type="paragraph" w:customStyle="1" w:styleId="ConsNonformat">
    <w:name w:val="ConsNonformat"/>
    <w:rsid w:val="0068640C"/>
    <w:pPr>
      <w:widowControl w:val="0"/>
    </w:pPr>
    <w:rPr>
      <w:rFonts w:ascii="Courier New" w:hAnsi="Courier New"/>
      <w:snapToGrid w:val="0"/>
      <w:sz w:val="24"/>
    </w:rPr>
  </w:style>
  <w:style w:type="paragraph" w:styleId="ab">
    <w:name w:val="Normal (Web)"/>
    <w:basedOn w:val="a"/>
    <w:uiPriority w:val="99"/>
    <w:unhideWhenUsed/>
    <w:rsid w:val="00471148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2204BC"/>
  </w:style>
  <w:style w:type="character" w:customStyle="1" w:styleId="10">
    <w:name w:val="Заголовок 1 Знак"/>
    <w:basedOn w:val="a0"/>
    <w:link w:val="1"/>
    <w:uiPriority w:val="9"/>
    <w:rsid w:val="009C709D"/>
    <w:rPr>
      <w:b/>
      <w:bCs/>
      <w:kern w:val="36"/>
      <w:sz w:val="48"/>
      <w:szCs w:val="48"/>
    </w:rPr>
  </w:style>
  <w:style w:type="paragraph" w:styleId="ac">
    <w:name w:val="Plain Text"/>
    <w:basedOn w:val="a"/>
    <w:link w:val="ad"/>
    <w:uiPriority w:val="99"/>
    <w:semiHidden/>
    <w:unhideWhenUsed/>
    <w:rsid w:val="00604943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semiHidden/>
    <w:rsid w:val="00604943"/>
    <w:rPr>
      <w:rFonts w:ascii="Calibri" w:eastAsiaTheme="minorHAnsi" w:hAnsi="Calibri" w:cstheme="minorBidi"/>
      <w:sz w:val="22"/>
      <w:szCs w:val="21"/>
      <w:lang w:eastAsia="en-US"/>
    </w:rPr>
  </w:style>
  <w:style w:type="paragraph" w:styleId="ae">
    <w:name w:val="No Spacing"/>
    <w:uiPriority w:val="1"/>
    <w:qFormat/>
    <w:rsid w:val="0037241B"/>
    <w:rPr>
      <w:sz w:val="24"/>
      <w:szCs w:val="24"/>
    </w:rPr>
  </w:style>
  <w:style w:type="table" w:styleId="af">
    <w:name w:val="Table Grid"/>
    <w:basedOn w:val="a1"/>
    <w:rsid w:val="00372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334E07"/>
    <w:rPr>
      <w:b/>
      <w:bCs/>
    </w:rPr>
  </w:style>
  <w:style w:type="paragraph" w:styleId="af1">
    <w:name w:val="List Paragraph"/>
    <w:basedOn w:val="a"/>
    <w:uiPriority w:val="34"/>
    <w:qFormat/>
    <w:rsid w:val="00AA57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fpgroup@rfpgroup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ALK@rfpgroup.r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rfpgroup.ru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haryntsev\Desktop\&#1055;&#1088;&#1077;&#1079;&#1077;&#1085;&#1090;&#1072;&#1094;&#1080;&#1080;\RFP%20Brand\doc\blank\&#1040;&#1084;&#1091;&#1088;&#1089;&#1082;&#1080;&#1081;%20&#1044;&#1054;&#1050;_&#1087;&#1088;&#1080;&#1082;&#1072;&#107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4EDEC62-48FC-477F-AFA3-D0D8D1218F07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2015-11-17T00:00:00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FC782CD-DF39-4A0D-9300-B44150059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Амурский ДОК_приказ.dotx</Template>
  <TotalTime>25</TotalTime>
  <Pages>1</Pages>
  <Words>206</Words>
  <Characters>1689</Characters>
  <Application>Microsoft Office Word</Application>
  <DocSecurity>8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¬¬</vt:lpstr>
    </vt:vector>
  </TitlesOfParts>
  <Company>SOHO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¬¬</dc:title>
  <dc:subject/>
  <dc:creator>Чарынцев Андрей Валерьевич</dc:creator>
  <cp:keywords/>
  <dc:description/>
  <cp:lastModifiedBy>Курданин Олег Вячеславович</cp:lastModifiedBy>
  <cp:revision>5</cp:revision>
  <cp:lastPrinted>2021-04-07T01:39:00Z</cp:lastPrinted>
  <dcterms:created xsi:type="dcterms:W3CDTF">2023-04-05T22:26:00Z</dcterms:created>
  <dcterms:modified xsi:type="dcterms:W3CDTF">2023-06-05T06:13:00Z</dcterms:modified>
</cp:coreProperties>
</file>