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6060"/>
      </w:tblGrid>
      <w:tr w:rsidR="0008639D" w14:paraId="1B404D44" w14:textId="77777777" w:rsidTr="00993446">
        <w:tc>
          <w:tcPr>
            <w:tcW w:w="3544" w:type="dxa"/>
          </w:tcPr>
          <w:p w14:paraId="1B404D42" w14:textId="77777777" w:rsidR="0008639D" w:rsidRPr="0008639D" w:rsidRDefault="0008639D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060" w:type="dxa"/>
          </w:tcPr>
          <w:p w14:paraId="1B404D43" w14:textId="77777777" w:rsidR="0008639D" w:rsidRDefault="0008639D" w:rsidP="0008639D">
            <w:pPr>
              <w:pStyle w:val="ad"/>
              <w:ind w:firstLine="0"/>
            </w:pPr>
            <w:r>
              <w:t>Открытое акционерное общество «Красноярский завод цветных металлов имени В.Н. Гулидова»</w:t>
            </w:r>
          </w:p>
        </w:tc>
      </w:tr>
      <w:tr w:rsidR="0008639D" w14:paraId="1B404D47" w14:textId="77777777" w:rsidTr="00993446">
        <w:tc>
          <w:tcPr>
            <w:tcW w:w="3544" w:type="dxa"/>
          </w:tcPr>
          <w:p w14:paraId="1B404D45" w14:textId="77777777" w:rsidR="0008639D" w:rsidRDefault="0008639D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060" w:type="dxa"/>
          </w:tcPr>
          <w:p w14:paraId="1B404D46" w14:textId="77777777" w:rsidR="0008639D" w:rsidRDefault="0008639D" w:rsidP="0008639D">
            <w:pPr>
              <w:pStyle w:val="ad"/>
              <w:ind w:firstLine="0"/>
            </w:pPr>
            <w:r>
              <w:t>ОАО «Красцветмет»</w:t>
            </w:r>
          </w:p>
        </w:tc>
      </w:tr>
      <w:tr w:rsidR="0008639D" w14:paraId="1B404D49" w14:textId="77777777" w:rsidTr="00993446">
        <w:trPr>
          <w:trHeight w:val="334"/>
        </w:trPr>
        <w:tc>
          <w:tcPr>
            <w:tcW w:w="9604" w:type="dxa"/>
            <w:gridSpan w:val="2"/>
          </w:tcPr>
          <w:p w14:paraId="1B404D48" w14:textId="77777777" w:rsidR="0008639D" w:rsidRPr="0008639D" w:rsidRDefault="0008639D" w:rsidP="0008639D">
            <w:pPr>
              <w:shd w:val="clear" w:color="auto" w:fill="FFFFFF"/>
              <w:spacing w:before="317"/>
              <w:jc w:val="center"/>
              <w:rPr>
                <w:b/>
                <w:spacing w:val="-1"/>
              </w:rPr>
            </w:pPr>
            <w:r w:rsidRPr="0008639D">
              <w:rPr>
                <w:b/>
                <w:spacing w:val="-1"/>
              </w:rPr>
              <w:t>в документах можно использовать сокращенное наименование</w:t>
            </w:r>
          </w:p>
        </w:tc>
      </w:tr>
      <w:tr w:rsidR="0008639D" w14:paraId="1B404D4C" w14:textId="77777777" w:rsidTr="00993446">
        <w:tc>
          <w:tcPr>
            <w:tcW w:w="3544" w:type="dxa"/>
          </w:tcPr>
          <w:p w14:paraId="1B404D4A" w14:textId="77777777" w:rsidR="0008639D" w:rsidRDefault="00062C4D" w:rsidP="00062C4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D001A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</w:t>
            </w:r>
            <w:r w:rsidR="008D4D3C">
              <w:rPr>
                <w:sz w:val="22"/>
                <w:szCs w:val="22"/>
              </w:rPr>
              <w:t>местонахождения</w:t>
            </w:r>
          </w:p>
        </w:tc>
        <w:tc>
          <w:tcPr>
            <w:tcW w:w="6060" w:type="dxa"/>
          </w:tcPr>
          <w:p w14:paraId="1B404D4B" w14:textId="31AF5629" w:rsidR="0008639D" w:rsidRDefault="00ED001A" w:rsidP="008C57BC">
            <w:pPr>
              <w:pStyle w:val="ad"/>
              <w:ind w:firstLine="0"/>
            </w:pPr>
            <w:r w:rsidRPr="008C57BC">
              <w:rPr>
                <w:highlight w:val="yellow"/>
              </w:rPr>
              <w:t>660</w:t>
            </w:r>
            <w:r w:rsidR="008C57BC" w:rsidRPr="008C57BC">
              <w:rPr>
                <w:highlight w:val="yellow"/>
              </w:rPr>
              <w:t>123</w:t>
            </w:r>
            <w:r>
              <w:t xml:space="preserve">, </w:t>
            </w:r>
            <w:r w:rsidR="001E1653">
              <w:t>Край Красноярский, город Красноярск,</w:t>
            </w:r>
            <w:r w:rsidR="00062C4D">
              <w:t xml:space="preserve"> Транспортный проезд, </w:t>
            </w:r>
            <w:r>
              <w:t>1</w:t>
            </w:r>
          </w:p>
        </w:tc>
      </w:tr>
      <w:tr w:rsidR="0008639D" w14:paraId="1B404D4F" w14:textId="77777777" w:rsidTr="00993446">
        <w:tc>
          <w:tcPr>
            <w:tcW w:w="3544" w:type="dxa"/>
          </w:tcPr>
          <w:p w14:paraId="1B404D4D" w14:textId="77777777" w:rsidR="0008639D" w:rsidRDefault="00ED001A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060" w:type="dxa"/>
          </w:tcPr>
          <w:p w14:paraId="1B404D4E" w14:textId="1FC456CE" w:rsidR="0008639D" w:rsidRDefault="001E1653" w:rsidP="008C57BC">
            <w:pPr>
              <w:pStyle w:val="ad"/>
              <w:ind w:firstLine="0"/>
            </w:pPr>
            <w:r w:rsidRPr="008C57BC">
              <w:rPr>
                <w:highlight w:val="yellow"/>
              </w:rPr>
              <w:t>660</w:t>
            </w:r>
            <w:r w:rsidR="008C57BC" w:rsidRPr="008C57BC">
              <w:rPr>
                <w:highlight w:val="yellow"/>
              </w:rPr>
              <w:t>123</w:t>
            </w:r>
            <w:r>
              <w:t>, Край Красноярский, город Красн</w:t>
            </w:r>
            <w:r w:rsidR="0056116E">
              <w:t xml:space="preserve">оярск, Транспортный проезд, </w:t>
            </w:r>
            <w:r>
              <w:t>1</w:t>
            </w:r>
          </w:p>
        </w:tc>
      </w:tr>
      <w:tr w:rsidR="0008639D" w14:paraId="1B404D52" w14:textId="77777777" w:rsidTr="00993446">
        <w:tc>
          <w:tcPr>
            <w:tcW w:w="3544" w:type="dxa"/>
          </w:tcPr>
          <w:p w14:paraId="1B404D50" w14:textId="77777777" w:rsidR="0008639D" w:rsidRDefault="00A10608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 КПП</w:t>
            </w:r>
          </w:p>
        </w:tc>
        <w:tc>
          <w:tcPr>
            <w:tcW w:w="6060" w:type="dxa"/>
          </w:tcPr>
          <w:p w14:paraId="1B404D51" w14:textId="77777777" w:rsidR="0008639D" w:rsidRPr="00A10608" w:rsidRDefault="00A10608" w:rsidP="0008639D">
            <w:pPr>
              <w:pStyle w:val="ad"/>
              <w:ind w:firstLine="0"/>
            </w:pPr>
            <w:r w:rsidRPr="00A10608">
              <w:rPr>
                <w:spacing w:val="-2"/>
              </w:rPr>
              <w:t xml:space="preserve">2451000818 / </w:t>
            </w:r>
            <w:r w:rsidRPr="008C57BC">
              <w:rPr>
                <w:spacing w:val="-2"/>
                <w:highlight w:val="yellow"/>
              </w:rPr>
              <w:t>997550001</w:t>
            </w:r>
          </w:p>
        </w:tc>
      </w:tr>
      <w:tr w:rsidR="0008639D" w14:paraId="1B404D55" w14:textId="77777777" w:rsidTr="00993446">
        <w:tc>
          <w:tcPr>
            <w:tcW w:w="3544" w:type="dxa"/>
          </w:tcPr>
          <w:p w14:paraId="1B404D53" w14:textId="77777777" w:rsidR="0008639D" w:rsidRDefault="00A10608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060" w:type="dxa"/>
          </w:tcPr>
          <w:p w14:paraId="1B404D54" w14:textId="77777777" w:rsidR="0008639D" w:rsidRPr="00A10608" w:rsidRDefault="00A10608" w:rsidP="0008639D">
            <w:pPr>
              <w:pStyle w:val="ad"/>
              <w:ind w:firstLine="0"/>
            </w:pPr>
            <w:r w:rsidRPr="00A10608">
              <w:rPr>
                <w:bCs/>
                <w:spacing w:val="-2"/>
              </w:rPr>
              <w:t>1022402056324</w:t>
            </w:r>
          </w:p>
        </w:tc>
      </w:tr>
      <w:tr w:rsidR="0008639D" w14:paraId="1B404D58" w14:textId="77777777" w:rsidTr="00993446">
        <w:tc>
          <w:tcPr>
            <w:tcW w:w="3544" w:type="dxa"/>
          </w:tcPr>
          <w:p w14:paraId="1B404D56" w14:textId="77777777" w:rsidR="0008639D" w:rsidRDefault="00A10608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6060" w:type="dxa"/>
          </w:tcPr>
          <w:p w14:paraId="1B404D57" w14:textId="77777777" w:rsidR="0008639D" w:rsidRPr="00A10608" w:rsidRDefault="00A10608" w:rsidP="0008639D">
            <w:pPr>
              <w:pStyle w:val="ad"/>
              <w:ind w:firstLine="0"/>
            </w:pPr>
            <w:r w:rsidRPr="00A10608">
              <w:rPr>
                <w:spacing w:val="-2"/>
              </w:rPr>
              <w:t>00196533</w:t>
            </w:r>
          </w:p>
        </w:tc>
      </w:tr>
      <w:tr w:rsidR="00224B6B" w14:paraId="1B404D5B" w14:textId="77777777" w:rsidTr="00993446">
        <w:tc>
          <w:tcPr>
            <w:tcW w:w="3544" w:type="dxa"/>
          </w:tcPr>
          <w:p w14:paraId="1B404D59" w14:textId="77777777" w:rsidR="00224B6B" w:rsidRDefault="00224B6B" w:rsidP="007E4A2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6060" w:type="dxa"/>
          </w:tcPr>
          <w:p w14:paraId="1B404D5A" w14:textId="77777777" w:rsidR="00224B6B" w:rsidRDefault="00224B6B" w:rsidP="007E4A2D">
            <w:pPr>
              <w:pStyle w:val="ad"/>
              <w:ind w:firstLine="0"/>
              <w:rPr>
                <w:spacing w:val="-1"/>
              </w:rPr>
            </w:pPr>
            <w:r>
              <w:rPr>
                <w:spacing w:val="-1"/>
              </w:rPr>
              <w:t>27.41</w:t>
            </w:r>
          </w:p>
        </w:tc>
      </w:tr>
      <w:tr w:rsidR="00224B6B" w14:paraId="1B404D5E" w14:textId="77777777" w:rsidTr="00993446">
        <w:tc>
          <w:tcPr>
            <w:tcW w:w="3544" w:type="dxa"/>
          </w:tcPr>
          <w:p w14:paraId="1B404D5C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060" w:type="dxa"/>
          </w:tcPr>
          <w:p w14:paraId="1B404D5D" w14:textId="77777777" w:rsidR="00224B6B" w:rsidRPr="00A10608" w:rsidRDefault="00224B6B" w:rsidP="0008639D">
            <w:pPr>
              <w:pStyle w:val="ad"/>
              <w:ind w:firstLine="0"/>
              <w:rPr>
                <w:spacing w:val="-2"/>
              </w:rPr>
            </w:pPr>
          </w:p>
        </w:tc>
      </w:tr>
      <w:tr w:rsidR="00224B6B" w14:paraId="1B404D61" w14:textId="77777777" w:rsidTr="00993446">
        <w:tc>
          <w:tcPr>
            <w:tcW w:w="3544" w:type="dxa"/>
          </w:tcPr>
          <w:p w14:paraId="1B404D5F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</w:tc>
        <w:tc>
          <w:tcPr>
            <w:tcW w:w="6060" w:type="dxa"/>
          </w:tcPr>
          <w:p w14:paraId="1B404D60" w14:textId="77777777" w:rsidR="00224B6B" w:rsidRPr="00A10608" w:rsidRDefault="00224B6B" w:rsidP="0008639D">
            <w:pPr>
              <w:pStyle w:val="ad"/>
              <w:ind w:firstLine="0"/>
              <w:rPr>
                <w:spacing w:val="-2"/>
              </w:rPr>
            </w:pPr>
            <w:r w:rsidRPr="00A10608">
              <w:rPr>
                <w:spacing w:val="-1"/>
              </w:rPr>
              <w:t>40702810831020101782</w:t>
            </w:r>
          </w:p>
        </w:tc>
      </w:tr>
      <w:tr w:rsidR="00224B6B" w14:paraId="1B404D64" w14:textId="77777777" w:rsidTr="00993446">
        <w:tc>
          <w:tcPr>
            <w:tcW w:w="3544" w:type="dxa"/>
          </w:tcPr>
          <w:p w14:paraId="1B404D62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</w:p>
        </w:tc>
        <w:tc>
          <w:tcPr>
            <w:tcW w:w="6060" w:type="dxa"/>
          </w:tcPr>
          <w:p w14:paraId="1B404D63" w14:textId="77777777" w:rsidR="00224B6B" w:rsidRPr="00A10608" w:rsidRDefault="00224B6B" w:rsidP="0008639D">
            <w:pPr>
              <w:pStyle w:val="ad"/>
              <w:ind w:firstLine="0"/>
              <w:rPr>
                <w:spacing w:val="-2"/>
              </w:rPr>
            </w:pPr>
            <w:r w:rsidRPr="00A10608">
              <w:rPr>
                <w:spacing w:val="-1"/>
              </w:rPr>
              <w:t>в Красноярском отделении № 8646 ПАО Сбербанк</w:t>
            </w:r>
          </w:p>
        </w:tc>
      </w:tr>
      <w:tr w:rsidR="00224B6B" w14:paraId="1B404D67" w14:textId="77777777" w:rsidTr="00993446">
        <w:tc>
          <w:tcPr>
            <w:tcW w:w="3544" w:type="dxa"/>
          </w:tcPr>
          <w:p w14:paraId="1B404D65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6060" w:type="dxa"/>
          </w:tcPr>
          <w:p w14:paraId="1B404D66" w14:textId="77777777" w:rsidR="00224B6B" w:rsidRPr="00A10608" w:rsidRDefault="00224B6B" w:rsidP="0008639D">
            <w:pPr>
              <w:pStyle w:val="ad"/>
              <w:ind w:firstLine="0"/>
              <w:rPr>
                <w:spacing w:val="-2"/>
              </w:rPr>
            </w:pPr>
            <w:r w:rsidRPr="00A10608">
              <w:rPr>
                <w:spacing w:val="-1"/>
              </w:rPr>
              <w:t>040407627</w:t>
            </w:r>
          </w:p>
        </w:tc>
      </w:tr>
      <w:tr w:rsidR="00224B6B" w14:paraId="1B404D6A" w14:textId="77777777" w:rsidTr="00993446">
        <w:tc>
          <w:tcPr>
            <w:tcW w:w="3544" w:type="dxa"/>
          </w:tcPr>
          <w:p w14:paraId="1B404D68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</w:p>
        </w:tc>
        <w:tc>
          <w:tcPr>
            <w:tcW w:w="6060" w:type="dxa"/>
          </w:tcPr>
          <w:p w14:paraId="1B404D69" w14:textId="77777777" w:rsidR="00224B6B" w:rsidRPr="00A10608" w:rsidRDefault="00224B6B" w:rsidP="0008639D">
            <w:pPr>
              <w:pStyle w:val="ad"/>
              <w:ind w:firstLine="0"/>
              <w:rPr>
                <w:spacing w:val="-1"/>
              </w:rPr>
            </w:pPr>
            <w:r w:rsidRPr="00A10608">
              <w:rPr>
                <w:spacing w:val="-1"/>
              </w:rPr>
              <w:t>30101810800000000627</w:t>
            </w:r>
          </w:p>
        </w:tc>
      </w:tr>
      <w:tr w:rsidR="00224B6B" w14:paraId="1B404D6D" w14:textId="77777777" w:rsidTr="00993446">
        <w:tc>
          <w:tcPr>
            <w:tcW w:w="3544" w:type="dxa"/>
          </w:tcPr>
          <w:p w14:paraId="1B404D6B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/ факс</w:t>
            </w:r>
          </w:p>
        </w:tc>
        <w:tc>
          <w:tcPr>
            <w:tcW w:w="6060" w:type="dxa"/>
          </w:tcPr>
          <w:p w14:paraId="1B404D6C" w14:textId="77777777" w:rsidR="00224B6B" w:rsidRPr="00A10608" w:rsidRDefault="00224B6B" w:rsidP="0008639D">
            <w:pPr>
              <w:pStyle w:val="ad"/>
              <w:ind w:firstLine="0"/>
              <w:rPr>
                <w:spacing w:val="-1"/>
              </w:rPr>
            </w:pPr>
            <w:r>
              <w:rPr>
                <w:spacing w:val="-1"/>
              </w:rPr>
              <w:t>8(391) 259-33-33 / 259-39-22</w:t>
            </w:r>
          </w:p>
        </w:tc>
      </w:tr>
      <w:tr w:rsidR="00224B6B" w14:paraId="1B404D70" w14:textId="77777777" w:rsidTr="00993446">
        <w:tc>
          <w:tcPr>
            <w:tcW w:w="3544" w:type="dxa"/>
          </w:tcPr>
          <w:p w14:paraId="1B404D6E" w14:textId="77777777" w:rsidR="00224B6B" w:rsidRPr="00224B6B" w:rsidRDefault="00224B6B" w:rsidP="0008639D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60" w:type="dxa"/>
          </w:tcPr>
          <w:p w14:paraId="1B404D6F" w14:textId="77777777" w:rsidR="00224B6B" w:rsidRPr="00A10608" w:rsidRDefault="00224B6B" w:rsidP="0008639D">
            <w:pPr>
              <w:pStyle w:val="ad"/>
              <w:ind w:firstLine="0"/>
              <w:rPr>
                <w:spacing w:val="-1"/>
              </w:rPr>
            </w:pPr>
            <w:r w:rsidRPr="0092255F">
              <w:t>info@krastsvetmet.ru</w:t>
            </w:r>
          </w:p>
        </w:tc>
      </w:tr>
      <w:tr w:rsidR="00224B6B" w14:paraId="1B404D73" w14:textId="77777777" w:rsidTr="00993446">
        <w:tc>
          <w:tcPr>
            <w:tcW w:w="3544" w:type="dxa"/>
          </w:tcPr>
          <w:p w14:paraId="1B404D71" w14:textId="77777777" w:rsidR="00224B6B" w:rsidRPr="00224B6B" w:rsidRDefault="005F4DC6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F4DC6">
              <w:rPr>
                <w:sz w:val="22"/>
                <w:szCs w:val="22"/>
              </w:rPr>
              <w:t>еб-сайт</w:t>
            </w:r>
          </w:p>
        </w:tc>
        <w:tc>
          <w:tcPr>
            <w:tcW w:w="6060" w:type="dxa"/>
          </w:tcPr>
          <w:p w14:paraId="1B404D72" w14:textId="77777777" w:rsidR="00224B6B" w:rsidRDefault="00224B6B" w:rsidP="0008639D">
            <w:pPr>
              <w:pStyle w:val="ad"/>
              <w:ind w:firstLine="0"/>
              <w:rPr>
                <w:spacing w:val="-1"/>
              </w:rPr>
            </w:pPr>
            <w:r w:rsidRPr="0092255F">
              <w:t>www.krastsvetmet.ru</w:t>
            </w:r>
          </w:p>
        </w:tc>
      </w:tr>
      <w:tr w:rsidR="00224B6B" w14:paraId="1B404D76" w14:textId="77777777" w:rsidTr="00993446">
        <w:tc>
          <w:tcPr>
            <w:tcW w:w="3544" w:type="dxa"/>
          </w:tcPr>
          <w:p w14:paraId="1B404D74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6060" w:type="dxa"/>
          </w:tcPr>
          <w:p w14:paraId="1B404D75" w14:textId="77777777" w:rsidR="00224B6B" w:rsidRPr="00A10608" w:rsidRDefault="00224B6B" w:rsidP="0008639D">
            <w:pPr>
              <w:pStyle w:val="ad"/>
              <w:ind w:firstLine="0"/>
              <w:rPr>
                <w:spacing w:val="-1"/>
              </w:rPr>
            </w:pPr>
            <w:r>
              <w:rPr>
                <w:spacing w:val="-1"/>
              </w:rPr>
              <w:t>Дягилев Михаил Владимирович</w:t>
            </w:r>
          </w:p>
        </w:tc>
      </w:tr>
      <w:tr w:rsidR="00224B6B" w14:paraId="1B404D79" w14:textId="77777777" w:rsidTr="00993446">
        <w:tc>
          <w:tcPr>
            <w:tcW w:w="3544" w:type="dxa"/>
          </w:tcPr>
          <w:p w14:paraId="1B404D77" w14:textId="77777777" w:rsidR="00224B6B" w:rsidRDefault="00224B6B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6060" w:type="dxa"/>
          </w:tcPr>
          <w:p w14:paraId="1B404D78" w14:textId="77777777" w:rsidR="00224B6B" w:rsidRPr="00A10608" w:rsidRDefault="0075608A" w:rsidP="0008639D">
            <w:pPr>
              <w:pStyle w:val="ad"/>
              <w:ind w:firstLine="0"/>
              <w:rPr>
                <w:spacing w:val="-1"/>
              </w:rPr>
            </w:pPr>
            <w:r w:rsidRPr="0075608A">
              <w:rPr>
                <w:spacing w:val="-1"/>
              </w:rPr>
              <w:t>Карпова Марина Ивановна</w:t>
            </w:r>
          </w:p>
        </w:tc>
      </w:tr>
      <w:tr w:rsidR="00224B6B" w14:paraId="1B404D7B" w14:textId="77777777" w:rsidTr="003C6E0F">
        <w:tc>
          <w:tcPr>
            <w:tcW w:w="9604" w:type="dxa"/>
            <w:gridSpan w:val="2"/>
          </w:tcPr>
          <w:p w14:paraId="1B404D7A" w14:textId="77777777" w:rsidR="00224B6B" w:rsidRPr="00685A36" w:rsidRDefault="00224B6B" w:rsidP="00685A36">
            <w:pPr>
              <w:pStyle w:val="ad"/>
              <w:ind w:firstLine="0"/>
              <w:jc w:val="center"/>
              <w:rPr>
                <w:b/>
                <w:spacing w:val="-1"/>
              </w:rPr>
            </w:pPr>
            <w:r w:rsidRPr="00685A36">
              <w:rPr>
                <w:b/>
                <w:sz w:val="22"/>
                <w:szCs w:val="22"/>
              </w:rPr>
              <w:t>Для заключения договора</w:t>
            </w:r>
          </w:p>
        </w:tc>
      </w:tr>
      <w:tr w:rsidR="00224B6B" w14:paraId="1B404D7E" w14:textId="77777777" w:rsidTr="00993446">
        <w:tc>
          <w:tcPr>
            <w:tcW w:w="3544" w:type="dxa"/>
          </w:tcPr>
          <w:p w14:paraId="1B404D7C" w14:textId="3D082B49" w:rsidR="00224B6B" w:rsidRDefault="002A7CB4" w:rsidP="0008639D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р</w:t>
            </w:r>
            <w:r w:rsidR="00434B51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="00434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закупочной деятельности</w:t>
            </w:r>
            <w:r w:rsidR="00434B51">
              <w:rPr>
                <w:sz w:val="22"/>
                <w:szCs w:val="22"/>
              </w:rPr>
              <w:t xml:space="preserve"> (подписант договоров)</w:t>
            </w:r>
          </w:p>
        </w:tc>
        <w:tc>
          <w:tcPr>
            <w:tcW w:w="6060" w:type="dxa"/>
          </w:tcPr>
          <w:p w14:paraId="51506239" w14:textId="22CEC090" w:rsidR="00224B6B" w:rsidRDefault="00C133D9" w:rsidP="0008639D">
            <w:pPr>
              <w:pStyle w:val="ad"/>
              <w:ind w:firstLine="0"/>
              <w:rPr>
                <w:spacing w:val="-1"/>
              </w:rPr>
            </w:pPr>
            <w:r>
              <w:rPr>
                <w:spacing w:val="-1"/>
              </w:rPr>
              <w:t>Шатурный Дмитрий Викторович</w:t>
            </w:r>
          </w:p>
          <w:p w14:paraId="1B404D7D" w14:textId="4E5B8A60" w:rsidR="007F453C" w:rsidRPr="00A10608" w:rsidRDefault="007F453C" w:rsidP="0008639D">
            <w:pPr>
              <w:pStyle w:val="ad"/>
              <w:ind w:firstLine="0"/>
              <w:rPr>
                <w:spacing w:val="-1"/>
              </w:rPr>
            </w:pPr>
            <w:r>
              <w:rPr>
                <w:spacing w:val="-1"/>
              </w:rPr>
              <w:t xml:space="preserve">(по доверенности </w:t>
            </w:r>
            <w:r w:rsidR="00C133D9">
              <w:rPr>
                <w:spacing w:val="-1"/>
              </w:rPr>
              <w:t>245</w:t>
            </w:r>
            <w:r>
              <w:rPr>
                <w:spacing w:val="-1"/>
              </w:rPr>
              <w:t>/2</w:t>
            </w:r>
            <w:r w:rsidR="00C133D9">
              <w:rPr>
                <w:spacing w:val="-1"/>
              </w:rPr>
              <w:t>2</w:t>
            </w:r>
            <w:r>
              <w:rPr>
                <w:spacing w:val="-1"/>
              </w:rPr>
              <w:t xml:space="preserve"> от </w:t>
            </w:r>
            <w:r w:rsidR="00C133D9">
              <w:rPr>
                <w:spacing w:val="-1"/>
              </w:rPr>
              <w:t>25</w:t>
            </w:r>
            <w:r>
              <w:rPr>
                <w:spacing w:val="-1"/>
              </w:rPr>
              <w:t>.11.202</w:t>
            </w:r>
            <w:r w:rsidR="00C133D9">
              <w:rPr>
                <w:spacing w:val="-1"/>
              </w:rPr>
              <w:t>2</w:t>
            </w:r>
            <w:r>
              <w:rPr>
                <w:spacing w:val="-1"/>
              </w:rPr>
              <w:t>)</w:t>
            </w:r>
          </w:p>
        </w:tc>
      </w:tr>
    </w:tbl>
    <w:p w14:paraId="1B404D7F" w14:textId="77777777" w:rsidR="00A10608" w:rsidRPr="00A10608" w:rsidRDefault="00A10608" w:rsidP="00993446">
      <w:pPr>
        <w:shd w:val="clear" w:color="auto" w:fill="FFFFFF"/>
        <w:spacing w:before="653" w:after="0"/>
        <w:rPr>
          <w:sz w:val="24"/>
          <w:szCs w:val="24"/>
        </w:rPr>
      </w:pPr>
      <w:r w:rsidRPr="00A10608">
        <w:rPr>
          <w:spacing w:val="-1"/>
          <w:sz w:val="24"/>
          <w:szCs w:val="24"/>
        </w:rPr>
        <w:t>Отгрузочные реквизиты: для вагонных поставок, 20-ти тонных контейнеров -</w:t>
      </w:r>
    </w:p>
    <w:p w14:paraId="1B404D80" w14:textId="77777777" w:rsidR="00A10608" w:rsidRDefault="00A10608" w:rsidP="00C23599">
      <w:pPr>
        <w:shd w:val="clear" w:color="auto" w:fill="FFFFFF"/>
        <w:spacing w:after="0" w:line="317" w:lineRule="exact"/>
        <w:ind w:left="2422" w:firstLine="410"/>
        <w:rPr>
          <w:spacing w:val="-1"/>
          <w:sz w:val="24"/>
          <w:szCs w:val="24"/>
        </w:rPr>
      </w:pPr>
      <w:r w:rsidRPr="00A10608">
        <w:rPr>
          <w:spacing w:val="-1"/>
          <w:sz w:val="24"/>
          <w:szCs w:val="24"/>
        </w:rPr>
        <w:t xml:space="preserve">станция «Базаиха» Красноярской ж/д, код станции 892103 </w:t>
      </w:r>
    </w:p>
    <w:p w14:paraId="1B404D81" w14:textId="77777777" w:rsidR="00C23599" w:rsidRDefault="00A10608" w:rsidP="00C23599">
      <w:pPr>
        <w:shd w:val="clear" w:color="auto" w:fill="FFFFFF"/>
        <w:spacing w:after="0" w:line="317" w:lineRule="exact"/>
        <w:ind w:left="2124"/>
        <w:rPr>
          <w:spacing w:val="-1"/>
          <w:sz w:val="24"/>
          <w:szCs w:val="24"/>
        </w:rPr>
      </w:pPr>
      <w:r w:rsidRPr="00A10608">
        <w:rPr>
          <w:spacing w:val="-1"/>
          <w:sz w:val="24"/>
          <w:szCs w:val="24"/>
        </w:rPr>
        <w:t xml:space="preserve">багажом мелочевкой , 3-х,5-ти тонными </w:t>
      </w:r>
      <w:r w:rsidRPr="00A10608">
        <w:rPr>
          <w:spacing w:val="-3"/>
          <w:sz w:val="24"/>
          <w:szCs w:val="24"/>
        </w:rPr>
        <w:t xml:space="preserve">контейнерами - станция «Красноярск» Красноярской </w:t>
      </w:r>
      <w:r w:rsidRPr="00A10608">
        <w:rPr>
          <w:spacing w:val="-1"/>
          <w:sz w:val="24"/>
          <w:szCs w:val="24"/>
        </w:rPr>
        <w:t xml:space="preserve">ж/д, код станции 892103. </w:t>
      </w:r>
    </w:p>
    <w:p w14:paraId="1B404D82" w14:textId="77777777" w:rsidR="00A10608" w:rsidRPr="00A10608" w:rsidRDefault="00A10608" w:rsidP="00C23599">
      <w:pPr>
        <w:shd w:val="clear" w:color="auto" w:fill="FFFFFF"/>
        <w:spacing w:after="0" w:line="317" w:lineRule="exact"/>
        <w:ind w:left="2124"/>
        <w:rPr>
          <w:sz w:val="24"/>
          <w:szCs w:val="24"/>
        </w:rPr>
      </w:pPr>
      <w:r w:rsidRPr="00A10608">
        <w:rPr>
          <w:spacing w:val="-1"/>
          <w:sz w:val="24"/>
          <w:szCs w:val="24"/>
        </w:rPr>
        <w:t>Код завода 3413.</w:t>
      </w:r>
    </w:p>
    <w:p w14:paraId="1B404D83" w14:textId="77777777" w:rsidR="007D4329" w:rsidRPr="000C2ED2" w:rsidRDefault="007D4329" w:rsidP="0008639D">
      <w:pPr>
        <w:pStyle w:val="ad"/>
      </w:pPr>
    </w:p>
    <w:sectPr w:rsidR="007D4329" w:rsidRPr="000C2ED2" w:rsidSect="00207D2E">
      <w:footerReference w:type="default" r:id="rId11"/>
      <w:headerReference w:type="first" r:id="rId12"/>
      <w:footerReference w:type="first" r:id="rId13"/>
      <w:pgSz w:w="11906" w:h="16838"/>
      <w:pgMar w:top="1134" w:right="851" w:bottom="1134" w:left="2268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D293" w14:textId="77777777" w:rsidR="00630F99" w:rsidRDefault="00630F99" w:rsidP="00E52FDA">
      <w:pPr>
        <w:spacing w:after="0" w:line="240" w:lineRule="auto"/>
      </w:pPr>
      <w:r>
        <w:separator/>
      </w:r>
    </w:p>
  </w:endnote>
  <w:endnote w:type="continuationSeparator" w:id="0">
    <w:p w14:paraId="16AD1458" w14:textId="77777777" w:rsidR="00630F99" w:rsidRDefault="00630F99" w:rsidP="00E5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5580"/>
      <w:docPartObj>
        <w:docPartGallery w:val="Page Numbers (Bottom of Page)"/>
        <w:docPartUnique/>
      </w:docPartObj>
    </w:sdtPr>
    <w:sdtContent>
      <w:p w14:paraId="1B404D88" w14:textId="77777777" w:rsidR="00E52FDA" w:rsidRDefault="006B59BA">
        <w:pPr>
          <w:pStyle w:val="af8"/>
          <w:jc w:val="right"/>
        </w:pPr>
        <w:r w:rsidRPr="00E51CD2">
          <w:rPr>
            <w:rFonts w:ascii="PT Sans" w:hAnsi="PT Sans"/>
            <w:sz w:val="20"/>
            <w:szCs w:val="20"/>
          </w:rPr>
          <w:fldChar w:fldCharType="begin"/>
        </w:r>
        <w:r w:rsidR="00E52FDA" w:rsidRPr="00E51CD2">
          <w:rPr>
            <w:rFonts w:ascii="PT Sans" w:hAnsi="PT Sans"/>
            <w:sz w:val="20"/>
            <w:szCs w:val="20"/>
          </w:rPr>
          <w:instrText xml:space="preserve"> PAGE   \* MERGEFORMAT </w:instrText>
        </w:r>
        <w:r w:rsidRPr="00E51CD2">
          <w:rPr>
            <w:rFonts w:ascii="PT Sans" w:hAnsi="PT Sans"/>
            <w:sz w:val="20"/>
            <w:szCs w:val="20"/>
          </w:rPr>
          <w:fldChar w:fldCharType="separate"/>
        </w:r>
        <w:r w:rsidR="00224B6B">
          <w:rPr>
            <w:rFonts w:ascii="PT Sans" w:hAnsi="PT Sans"/>
            <w:noProof/>
            <w:sz w:val="20"/>
            <w:szCs w:val="20"/>
          </w:rPr>
          <w:t>2</w:t>
        </w:r>
        <w:r w:rsidRPr="00E51CD2">
          <w:rPr>
            <w:rFonts w:ascii="PT Sans" w:hAnsi="PT Sans"/>
            <w:sz w:val="20"/>
            <w:szCs w:val="20"/>
          </w:rPr>
          <w:fldChar w:fldCharType="end"/>
        </w:r>
      </w:p>
    </w:sdtContent>
  </w:sdt>
  <w:p w14:paraId="1B404D89" w14:textId="77777777" w:rsidR="00E52FDA" w:rsidRDefault="00E52FD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4D8F" w14:textId="77777777" w:rsidR="00971113" w:rsidRDefault="007A0A44">
    <w:pPr>
      <w:pStyle w:val="af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04D92" wp14:editId="1B404D93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404485" cy="52578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4D94" w14:textId="77777777" w:rsidR="00925D0C" w:rsidRPr="0092255F" w:rsidRDefault="00925D0C" w:rsidP="00925D0C">
                          <w:pPr>
                            <w:pStyle w:val="aff3"/>
                          </w:pPr>
                          <w:r w:rsidRPr="0092255F">
                            <w:t>Открытое акционерное общество «Красноярский завод цветных металлов имени В.Н. Гулидова» (ОАО «Красцветмет»)</w:t>
                          </w:r>
                        </w:p>
                        <w:p w14:paraId="1B404D95" w14:textId="77777777" w:rsidR="00925D0C" w:rsidRPr="0092255F" w:rsidRDefault="00925D0C" w:rsidP="00925D0C">
                          <w:pPr>
                            <w:pStyle w:val="aff3"/>
                          </w:pPr>
                          <w:r w:rsidRPr="0092255F">
                            <w:t>Транспортный проезд, дом 1, г. Красноярск, Российская Федерация, 660027</w:t>
                          </w:r>
                        </w:p>
                        <w:p w14:paraId="1B404D96" w14:textId="77777777" w:rsidR="00925D0C" w:rsidRPr="0092255F" w:rsidRDefault="00925D0C" w:rsidP="00925D0C">
                          <w:pPr>
                            <w:pStyle w:val="aff3"/>
                          </w:pPr>
                          <w:r w:rsidRPr="0092255F">
                            <w:t>Тел.: +7 391</w:t>
                          </w:r>
                          <w:r w:rsidR="00D64728">
                            <w:t> </w:t>
                          </w:r>
                          <w:r w:rsidRPr="0092255F">
                            <w:t>259</w:t>
                          </w:r>
                          <w:r w:rsidR="00D64728" w:rsidRPr="00D64728">
                            <w:t xml:space="preserve"> </w:t>
                          </w:r>
                          <w:r w:rsidRPr="0092255F">
                            <w:t>3</w:t>
                          </w:r>
                          <w:r w:rsidR="00E925CB" w:rsidRPr="00E925CB">
                            <w:t>3</w:t>
                          </w:r>
                          <w:r w:rsidRPr="0092255F">
                            <w:t>3</w:t>
                          </w:r>
                          <w:r w:rsidR="00E925CB" w:rsidRPr="00E925CB">
                            <w:t>3</w:t>
                          </w:r>
                          <w:r w:rsidRPr="0092255F">
                            <w:t>, факс: +7 391</w:t>
                          </w:r>
                          <w:r w:rsidR="00D64728">
                            <w:t> </w:t>
                          </w:r>
                          <w:r w:rsidRPr="0092255F">
                            <w:t>259</w:t>
                          </w:r>
                          <w:r w:rsidR="00D64728" w:rsidRPr="00D64728">
                            <w:t xml:space="preserve"> </w:t>
                          </w:r>
                          <w:r w:rsidRPr="0092255F">
                            <w:t>3922, info@krastsvetmet.ru, www.krastsvetmet.ru</w:t>
                          </w:r>
                        </w:p>
                        <w:p w14:paraId="1B404D97" w14:textId="77777777" w:rsidR="00925D0C" w:rsidRPr="0092255F" w:rsidRDefault="00925D0C" w:rsidP="00925D0C">
                          <w:pPr>
                            <w:pStyle w:val="aff3"/>
                          </w:pPr>
                          <w:r w:rsidRPr="0092255F">
                            <w:t>ОКПО 00196533, ОГРН 1022402056324, ИНН/КПП 2451000818/997550001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4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5.55pt;height:41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" stroked="f">
              <v:textbox style="mso-fit-shape-to-text:t" inset="0,0,0,0">
                <w:txbxContent>
                  <w:p w14:paraId="1B404D94" w14:textId="77777777" w:rsidR="00925D0C" w:rsidRPr="0092255F" w:rsidRDefault="00925D0C" w:rsidP="00925D0C">
                    <w:pPr>
                      <w:pStyle w:val="aff3"/>
                    </w:pPr>
                    <w:r w:rsidRPr="0092255F">
                      <w:t>Открытое акционерное общество «Красноярский завод цветных металлов имени В.Н. Гулидова» (ОАО «Красцветмет»)</w:t>
                    </w:r>
                  </w:p>
                  <w:p w14:paraId="1B404D95" w14:textId="77777777" w:rsidR="00925D0C" w:rsidRPr="0092255F" w:rsidRDefault="00925D0C" w:rsidP="00925D0C">
                    <w:pPr>
                      <w:pStyle w:val="aff3"/>
                    </w:pPr>
                    <w:r w:rsidRPr="0092255F">
                      <w:t>Транспортный проезд, дом 1, г. Красноярск, Российская Федерация, 660027</w:t>
                    </w:r>
                  </w:p>
                  <w:p w14:paraId="1B404D96" w14:textId="77777777" w:rsidR="00925D0C" w:rsidRPr="0092255F" w:rsidRDefault="00925D0C" w:rsidP="00925D0C">
                    <w:pPr>
                      <w:pStyle w:val="aff3"/>
                    </w:pPr>
                    <w:r w:rsidRPr="0092255F">
                      <w:t>Тел.: +7 391</w:t>
                    </w:r>
                    <w:r w:rsidR="00D64728">
                      <w:t> </w:t>
                    </w:r>
                    <w:r w:rsidRPr="0092255F">
                      <w:t>259</w:t>
                    </w:r>
                    <w:r w:rsidR="00D64728" w:rsidRPr="00D64728">
                      <w:t xml:space="preserve"> </w:t>
                    </w:r>
                    <w:r w:rsidRPr="0092255F">
                      <w:t>3</w:t>
                    </w:r>
                    <w:r w:rsidR="00E925CB" w:rsidRPr="00E925CB">
                      <w:t>3</w:t>
                    </w:r>
                    <w:r w:rsidRPr="0092255F">
                      <w:t>3</w:t>
                    </w:r>
                    <w:r w:rsidR="00E925CB" w:rsidRPr="00E925CB">
                      <w:t>3</w:t>
                    </w:r>
                    <w:r w:rsidRPr="0092255F">
                      <w:t>, факс: +7 391</w:t>
                    </w:r>
                    <w:r w:rsidR="00D64728">
                      <w:t> </w:t>
                    </w:r>
                    <w:r w:rsidRPr="0092255F">
                      <w:t>259</w:t>
                    </w:r>
                    <w:r w:rsidR="00D64728" w:rsidRPr="00D64728">
                      <w:t xml:space="preserve"> </w:t>
                    </w:r>
                    <w:r w:rsidRPr="0092255F">
                      <w:t>3922, info@krastsvetmet.ru, www.krastsvetmet.ru</w:t>
                    </w:r>
                  </w:p>
                  <w:p w14:paraId="1B404D97" w14:textId="77777777" w:rsidR="00925D0C" w:rsidRPr="0092255F" w:rsidRDefault="00925D0C" w:rsidP="00925D0C">
                    <w:pPr>
                      <w:pStyle w:val="aff3"/>
                    </w:pPr>
                    <w:r w:rsidRPr="0092255F">
                      <w:t>ОКПО 00196533, ОГРН 1022402056324, ИНН/КПП 2451000818/997550001</w:t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A89E" w14:textId="77777777" w:rsidR="00630F99" w:rsidRDefault="00630F99" w:rsidP="00E52FDA">
      <w:pPr>
        <w:spacing w:after="0" w:line="240" w:lineRule="auto"/>
      </w:pPr>
      <w:r>
        <w:separator/>
      </w:r>
    </w:p>
  </w:footnote>
  <w:footnote w:type="continuationSeparator" w:id="0">
    <w:p w14:paraId="1B1CE5AD" w14:textId="77777777" w:rsidR="00630F99" w:rsidRDefault="00630F99" w:rsidP="00E5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569"/>
      <w:gridCol w:w="4107"/>
    </w:tblGrid>
    <w:tr w:rsidR="000C2ED2" w14:paraId="1B404D8D" w14:textId="77777777" w:rsidTr="005A3776">
      <w:trPr>
        <w:trHeight w:val="567"/>
      </w:trPr>
      <w:tc>
        <w:tcPr>
          <w:tcW w:w="2339" w:type="pct"/>
        </w:tcPr>
        <w:p w14:paraId="1B404D8A" w14:textId="77777777" w:rsidR="000C2ED2" w:rsidRDefault="000C2ED2" w:rsidP="002C1360">
          <w:pPr>
            <w:pStyle w:val="a8"/>
          </w:pPr>
        </w:p>
      </w:tc>
      <w:tc>
        <w:tcPr>
          <w:tcW w:w="324" w:type="pct"/>
        </w:tcPr>
        <w:p w14:paraId="1B404D8B" w14:textId="77777777" w:rsidR="000C2ED2" w:rsidRPr="00F37E34" w:rsidRDefault="000C2ED2" w:rsidP="002C1360">
          <w:pPr>
            <w:pStyle w:val="a8"/>
            <w:rPr>
              <w:i/>
            </w:rPr>
          </w:pPr>
        </w:p>
      </w:tc>
      <w:tc>
        <w:tcPr>
          <w:tcW w:w="2337" w:type="pct"/>
        </w:tcPr>
        <w:p w14:paraId="1B404D8C" w14:textId="77777777" w:rsidR="000C2ED2" w:rsidRPr="00971113" w:rsidRDefault="000C2ED2" w:rsidP="002C1360">
          <w:pPr>
            <w:pStyle w:val="a8"/>
            <w:rPr>
              <w:b/>
            </w:rPr>
          </w:pPr>
        </w:p>
      </w:tc>
    </w:tr>
  </w:tbl>
  <w:p w14:paraId="1B404D8E" w14:textId="77777777" w:rsidR="000C2ED2" w:rsidRDefault="00E621F4" w:rsidP="00207D2E">
    <w:pPr>
      <w:pStyle w:val="af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B404D90" wp14:editId="1B404D91">
          <wp:simplePos x="0" y="0"/>
          <wp:positionH relativeFrom="column">
            <wp:posOffset>-320040</wp:posOffset>
          </wp:positionH>
          <wp:positionV relativeFrom="paragraph">
            <wp:posOffset>-552450</wp:posOffset>
          </wp:positionV>
          <wp:extent cx="1551305" cy="370840"/>
          <wp:effectExtent l="0" t="0" r="0" b="0"/>
          <wp:wrapNone/>
          <wp:docPr id="4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794"/>
    <w:multiLevelType w:val="hybridMultilevel"/>
    <w:tmpl w:val="9934D400"/>
    <w:lvl w:ilvl="0" w:tplc="BE0A3BD8">
      <w:start w:val="1"/>
      <w:numFmt w:val="bullet"/>
      <w:pStyle w:val="a"/>
      <w:suff w:val="space"/>
      <w:lvlText w:val="—"/>
      <w:lvlJc w:val="left"/>
      <w:pPr>
        <w:ind w:left="930" w:hanging="363"/>
      </w:pPr>
      <w:rPr>
        <w:rFonts w:ascii="PT Sans" w:hAnsi="PT San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C1259B"/>
    <w:multiLevelType w:val="hybridMultilevel"/>
    <w:tmpl w:val="A8E4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039D"/>
    <w:multiLevelType w:val="hybridMultilevel"/>
    <w:tmpl w:val="812ACD64"/>
    <w:lvl w:ilvl="0" w:tplc="FAF8C9F0">
      <w:start w:val="1"/>
      <w:numFmt w:val="decimal"/>
      <w:pStyle w:val="a0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AD3088"/>
    <w:multiLevelType w:val="hybridMultilevel"/>
    <w:tmpl w:val="5A24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5273"/>
    <w:multiLevelType w:val="hybridMultilevel"/>
    <w:tmpl w:val="B8C273B6"/>
    <w:lvl w:ilvl="0" w:tplc="CA1AC9B4">
      <w:start w:val="1"/>
      <w:numFmt w:val="bullet"/>
      <w:lvlText w:val="—"/>
      <w:lvlJc w:val="left"/>
      <w:pPr>
        <w:ind w:left="928" w:hanging="360"/>
      </w:pPr>
      <w:rPr>
        <w:rFonts w:ascii="PT Sans" w:hAnsi="PT San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6150689">
    <w:abstractNumId w:val="1"/>
  </w:num>
  <w:num w:numId="2" w16cid:durableId="627049438">
    <w:abstractNumId w:val="3"/>
  </w:num>
  <w:num w:numId="3" w16cid:durableId="1652559471">
    <w:abstractNumId w:val="2"/>
  </w:num>
  <w:num w:numId="4" w16cid:durableId="218711522">
    <w:abstractNumId w:val="0"/>
  </w:num>
  <w:num w:numId="5" w16cid:durableId="48007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onsecutiveHyphenLimit w:val="3"/>
  <w:hyphenationZone w:val="35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29"/>
    <w:rsid w:val="00014EA1"/>
    <w:rsid w:val="00026EC2"/>
    <w:rsid w:val="00044DA9"/>
    <w:rsid w:val="0005569D"/>
    <w:rsid w:val="00055D08"/>
    <w:rsid w:val="00062C4D"/>
    <w:rsid w:val="00063D7A"/>
    <w:rsid w:val="00080866"/>
    <w:rsid w:val="00081D54"/>
    <w:rsid w:val="00086132"/>
    <w:rsid w:val="0008639D"/>
    <w:rsid w:val="0008731E"/>
    <w:rsid w:val="00092A54"/>
    <w:rsid w:val="000965F3"/>
    <w:rsid w:val="000A250D"/>
    <w:rsid w:val="000C2ED2"/>
    <w:rsid w:val="000C3F8A"/>
    <w:rsid w:val="000D0ACF"/>
    <w:rsid w:val="000E30F7"/>
    <w:rsid w:val="000F37F7"/>
    <w:rsid w:val="000F7EBE"/>
    <w:rsid w:val="001128D8"/>
    <w:rsid w:val="00114A58"/>
    <w:rsid w:val="00116ECD"/>
    <w:rsid w:val="00117636"/>
    <w:rsid w:val="00122360"/>
    <w:rsid w:val="001271FA"/>
    <w:rsid w:val="00130E69"/>
    <w:rsid w:val="00135FFA"/>
    <w:rsid w:val="001436FE"/>
    <w:rsid w:val="001439B3"/>
    <w:rsid w:val="00152C29"/>
    <w:rsid w:val="00170AD0"/>
    <w:rsid w:val="00174543"/>
    <w:rsid w:val="001840A1"/>
    <w:rsid w:val="001843E7"/>
    <w:rsid w:val="00185593"/>
    <w:rsid w:val="00193A29"/>
    <w:rsid w:val="001C0E3D"/>
    <w:rsid w:val="001C38EF"/>
    <w:rsid w:val="001C79CA"/>
    <w:rsid w:val="001D205D"/>
    <w:rsid w:val="001E1653"/>
    <w:rsid w:val="001E7E83"/>
    <w:rsid w:val="00206DD6"/>
    <w:rsid w:val="00207D2E"/>
    <w:rsid w:val="00224B6B"/>
    <w:rsid w:val="00226220"/>
    <w:rsid w:val="00227C8D"/>
    <w:rsid w:val="00235401"/>
    <w:rsid w:val="00246E67"/>
    <w:rsid w:val="002730AB"/>
    <w:rsid w:val="00273AC5"/>
    <w:rsid w:val="00273E40"/>
    <w:rsid w:val="002A3D7E"/>
    <w:rsid w:val="002A7CB4"/>
    <w:rsid w:val="002B6328"/>
    <w:rsid w:val="002B6C87"/>
    <w:rsid w:val="002B7D6D"/>
    <w:rsid w:val="002C29D3"/>
    <w:rsid w:val="002C4E3F"/>
    <w:rsid w:val="002D4669"/>
    <w:rsid w:val="002E3904"/>
    <w:rsid w:val="002F09D6"/>
    <w:rsid w:val="002F0ACD"/>
    <w:rsid w:val="00326AEF"/>
    <w:rsid w:val="00326E75"/>
    <w:rsid w:val="0032706C"/>
    <w:rsid w:val="00334FF4"/>
    <w:rsid w:val="0033527B"/>
    <w:rsid w:val="00341874"/>
    <w:rsid w:val="00345F10"/>
    <w:rsid w:val="0034655E"/>
    <w:rsid w:val="00346862"/>
    <w:rsid w:val="00351A6E"/>
    <w:rsid w:val="00355858"/>
    <w:rsid w:val="00371B93"/>
    <w:rsid w:val="003736AA"/>
    <w:rsid w:val="00380BBD"/>
    <w:rsid w:val="00390A75"/>
    <w:rsid w:val="00391B22"/>
    <w:rsid w:val="003B07C8"/>
    <w:rsid w:val="003D3838"/>
    <w:rsid w:val="003E1B0B"/>
    <w:rsid w:val="003F390F"/>
    <w:rsid w:val="00401A1A"/>
    <w:rsid w:val="00403FA5"/>
    <w:rsid w:val="00411112"/>
    <w:rsid w:val="00413774"/>
    <w:rsid w:val="0041558D"/>
    <w:rsid w:val="00421292"/>
    <w:rsid w:val="00425FEE"/>
    <w:rsid w:val="00431D33"/>
    <w:rsid w:val="00434B51"/>
    <w:rsid w:val="00434D24"/>
    <w:rsid w:val="00461F5F"/>
    <w:rsid w:val="00466FB6"/>
    <w:rsid w:val="004A3824"/>
    <w:rsid w:val="004C6F89"/>
    <w:rsid w:val="004D4DEF"/>
    <w:rsid w:val="0050122C"/>
    <w:rsid w:val="0050191F"/>
    <w:rsid w:val="00505B70"/>
    <w:rsid w:val="00516F98"/>
    <w:rsid w:val="005463D0"/>
    <w:rsid w:val="00546B91"/>
    <w:rsid w:val="005525D0"/>
    <w:rsid w:val="00553CB5"/>
    <w:rsid w:val="0056116E"/>
    <w:rsid w:val="00573CD3"/>
    <w:rsid w:val="005863EC"/>
    <w:rsid w:val="00586663"/>
    <w:rsid w:val="00590E33"/>
    <w:rsid w:val="00594E1C"/>
    <w:rsid w:val="00596FAD"/>
    <w:rsid w:val="005A3776"/>
    <w:rsid w:val="005B47A7"/>
    <w:rsid w:val="005E10F1"/>
    <w:rsid w:val="005E27F3"/>
    <w:rsid w:val="005E7403"/>
    <w:rsid w:val="005F2A16"/>
    <w:rsid w:val="005F4DC6"/>
    <w:rsid w:val="00606509"/>
    <w:rsid w:val="006075A1"/>
    <w:rsid w:val="00630F99"/>
    <w:rsid w:val="00632B4B"/>
    <w:rsid w:val="00640344"/>
    <w:rsid w:val="00641646"/>
    <w:rsid w:val="006463CF"/>
    <w:rsid w:val="006501FB"/>
    <w:rsid w:val="006515EE"/>
    <w:rsid w:val="006525FB"/>
    <w:rsid w:val="00660025"/>
    <w:rsid w:val="0066751E"/>
    <w:rsid w:val="0067534A"/>
    <w:rsid w:val="00680368"/>
    <w:rsid w:val="00680F82"/>
    <w:rsid w:val="00685175"/>
    <w:rsid w:val="00685A36"/>
    <w:rsid w:val="0069404E"/>
    <w:rsid w:val="00694E96"/>
    <w:rsid w:val="00697F50"/>
    <w:rsid w:val="006B54D4"/>
    <w:rsid w:val="006B59BA"/>
    <w:rsid w:val="006C567C"/>
    <w:rsid w:val="00707407"/>
    <w:rsid w:val="007170DC"/>
    <w:rsid w:val="00721A4A"/>
    <w:rsid w:val="00721C98"/>
    <w:rsid w:val="0073350B"/>
    <w:rsid w:val="00751A34"/>
    <w:rsid w:val="0075608A"/>
    <w:rsid w:val="0076402B"/>
    <w:rsid w:val="0077315D"/>
    <w:rsid w:val="00775395"/>
    <w:rsid w:val="007933B3"/>
    <w:rsid w:val="00793C71"/>
    <w:rsid w:val="007A0A44"/>
    <w:rsid w:val="007A2688"/>
    <w:rsid w:val="007A662C"/>
    <w:rsid w:val="007B297E"/>
    <w:rsid w:val="007B5461"/>
    <w:rsid w:val="007B5931"/>
    <w:rsid w:val="007C4A19"/>
    <w:rsid w:val="007D4329"/>
    <w:rsid w:val="007E5F4D"/>
    <w:rsid w:val="007F453C"/>
    <w:rsid w:val="00800D13"/>
    <w:rsid w:val="00811F6A"/>
    <w:rsid w:val="00812EA5"/>
    <w:rsid w:val="00826EE1"/>
    <w:rsid w:val="00827CAF"/>
    <w:rsid w:val="00833D22"/>
    <w:rsid w:val="00850226"/>
    <w:rsid w:val="00850526"/>
    <w:rsid w:val="0086031A"/>
    <w:rsid w:val="008620FA"/>
    <w:rsid w:val="00871ADD"/>
    <w:rsid w:val="00873BB8"/>
    <w:rsid w:val="00887DB0"/>
    <w:rsid w:val="008A6265"/>
    <w:rsid w:val="008C57BC"/>
    <w:rsid w:val="008C5F53"/>
    <w:rsid w:val="008D4D3C"/>
    <w:rsid w:val="008D6369"/>
    <w:rsid w:val="008D7870"/>
    <w:rsid w:val="008E7394"/>
    <w:rsid w:val="00916CFC"/>
    <w:rsid w:val="0092255F"/>
    <w:rsid w:val="00925C0E"/>
    <w:rsid w:val="00925D0C"/>
    <w:rsid w:val="0093323C"/>
    <w:rsid w:val="009652C6"/>
    <w:rsid w:val="00966969"/>
    <w:rsid w:val="00971113"/>
    <w:rsid w:val="009716DE"/>
    <w:rsid w:val="00993446"/>
    <w:rsid w:val="00995234"/>
    <w:rsid w:val="009B0272"/>
    <w:rsid w:val="009C00CC"/>
    <w:rsid w:val="009C2D2B"/>
    <w:rsid w:val="009C6B4F"/>
    <w:rsid w:val="009D468F"/>
    <w:rsid w:val="009E5226"/>
    <w:rsid w:val="009F058D"/>
    <w:rsid w:val="009F44C8"/>
    <w:rsid w:val="00A10608"/>
    <w:rsid w:val="00A208BD"/>
    <w:rsid w:val="00A20A1E"/>
    <w:rsid w:val="00A50E0F"/>
    <w:rsid w:val="00A5120B"/>
    <w:rsid w:val="00A66A08"/>
    <w:rsid w:val="00A93059"/>
    <w:rsid w:val="00A971E6"/>
    <w:rsid w:val="00AA1B9E"/>
    <w:rsid w:val="00AB0801"/>
    <w:rsid w:val="00AC1300"/>
    <w:rsid w:val="00AD5F47"/>
    <w:rsid w:val="00AE0D12"/>
    <w:rsid w:val="00AE66F3"/>
    <w:rsid w:val="00AE7524"/>
    <w:rsid w:val="00AF23A0"/>
    <w:rsid w:val="00AF56F5"/>
    <w:rsid w:val="00AF75E0"/>
    <w:rsid w:val="00B0486B"/>
    <w:rsid w:val="00B04E65"/>
    <w:rsid w:val="00B12262"/>
    <w:rsid w:val="00B125E2"/>
    <w:rsid w:val="00B13A58"/>
    <w:rsid w:val="00B13F9A"/>
    <w:rsid w:val="00B33944"/>
    <w:rsid w:val="00B44653"/>
    <w:rsid w:val="00B5271D"/>
    <w:rsid w:val="00B66583"/>
    <w:rsid w:val="00B72F16"/>
    <w:rsid w:val="00B74630"/>
    <w:rsid w:val="00B74C0E"/>
    <w:rsid w:val="00B9752C"/>
    <w:rsid w:val="00BA0168"/>
    <w:rsid w:val="00BA4753"/>
    <w:rsid w:val="00BB7C49"/>
    <w:rsid w:val="00BC1DDD"/>
    <w:rsid w:val="00BD09C8"/>
    <w:rsid w:val="00BD6061"/>
    <w:rsid w:val="00BF686A"/>
    <w:rsid w:val="00BF78F7"/>
    <w:rsid w:val="00C0140D"/>
    <w:rsid w:val="00C0415F"/>
    <w:rsid w:val="00C133D9"/>
    <w:rsid w:val="00C175A7"/>
    <w:rsid w:val="00C23599"/>
    <w:rsid w:val="00C237C8"/>
    <w:rsid w:val="00C359F8"/>
    <w:rsid w:val="00C40819"/>
    <w:rsid w:val="00C40D85"/>
    <w:rsid w:val="00C54266"/>
    <w:rsid w:val="00C665F4"/>
    <w:rsid w:val="00C76233"/>
    <w:rsid w:val="00C81708"/>
    <w:rsid w:val="00C842FC"/>
    <w:rsid w:val="00CA008D"/>
    <w:rsid w:val="00CC10C0"/>
    <w:rsid w:val="00CC4F51"/>
    <w:rsid w:val="00CD0720"/>
    <w:rsid w:val="00CD1BAB"/>
    <w:rsid w:val="00D21E1D"/>
    <w:rsid w:val="00D55FE8"/>
    <w:rsid w:val="00D64728"/>
    <w:rsid w:val="00D64B2C"/>
    <w:rsid w:val="00D7311C"/>
    <w:rsid w:val="00D742ED"/>
    <w:rsid w:val="00D82BCF"/>
    <w:rsid w:val="00D86F3F"/>
    <w:rsid w:val="00D94168"/>
    <w:rsid w:val="00D977C7"/>
    <w:rsid w:val="00DA0AC0"/>
    <w:rsid w:val="00DB0E30"/>
    <w:rsid w:val="00DB4E55"/>
    <w:rsid w:val="00DB5028"/>
    <w:rsid w:val="00DB58EF"/>
    <w:rsid w:val="00DB5D93"/>
    <w:rsid w:val="00DC6AD9"/>
    <w:rsid w:val="00DD3CBC"/>
    <w:rsid w:val="00DE4926"/>
    <w:rsid w:val="00DF470C"/>
    <w:rsid w:val="00E35310"/>
    <w:rsid w:val="00E41A85"/>
    <w:rsid w:val="00E444F2"/>
    <w:rsid w:val="00E51CD2"/>
    <w:rsid w:val="00E52FDA"/>
    <w:rsid w:val="00E621F4"/>
    <w:rsid w:val="00E7246B"/>
    <w:rsid w:val="00E74046"/>
    <w:rsid w:val="00E85098"/>
    <w:rsid w:val="00E925CB"/>
    <w:rsid w:val="00EA53CB"/>
    <w:rsid w:val="00EA6383"/>
    <w:rsid w:val="00EC203C"/>
    <w:rsid w:val="00EC6518"/>
    <w:rsid w:val="00EC7428"/>
    <w:rsid w:val="00ED001A"/>
    <w:rsid w:val="00ED7F39"/>
    <w:rsid w:val="00F12659"/>
    <w:rsid w:val="00F14058"/>
    <w:rsid w:val="00F22F39"/>
    <w:rsid w:val="00F24BFB"/>
    <w:rsid w:val="00F26336"/>
    <w:rsid w:val="00F275D4"/>
    <w:rsid w:val="00F331B9"/>
    <w:rsid w:val="00F357B3"/>
    <w:rsid w:val="00F37E34"/>
    <w:rsid w:val="00F42C96"/>
    <w:rsid w:val="00F53324"/>
    <w:rsid w:val="00F65DD4"/>
    <w:rsid w:val="00F67D4D"/>
    <w:rsid w:val="00F760D2"/>
    <w:rsid w:val="00F8066C"/>
    <w:rsid w:val="00F92078"/>
    <w:rsid w:val="00F9229D"/>
    <w:rsid w:val="00FA6769"/>
    <w:rsid w:val="00FB2191"/>
    <w:rsid w:val="00FC66F1"/>
    <w:rsid w:val="00FD3755"/>
    <w:rsid w:val="00FD52D6"/>
    <w:rsid w:val="00FE2FD6"/>
    <w:rsid w:val="00FF01BD"/>
    <w:rsid w:val="00FF032A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4D42"/>
  <w15:docId w15:val="{5BDA7346-EAE9-48F3-8EC0-C82A33D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080866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D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аименование вида документа"/>
    <w:basedOn w:val="a1"/>
    <w:link w:val="a7"/>
    <w:rsid w:val="00D55FE8"/>
    <w:pPr>
      <w:spacing w:after="0" w:line="240" w:lineRule="auto"/>
    </w:pPr>
    <w:rPr>
      <w:rFonts w:ascii="PT Sans" w:hAnsi="PT Sans"/>
      <w:b/>
      <w:caps/>
      <w:spacing w:val="20"/>
      <w:sz w:val="28"/>
      <w:szCs w:val="28"/>
      <w:lang w:val="en-US"/>
    </w:rPr>
  </w:style>
  <w:style w:type="paragraph" w:customStyle="1" w:styleId="a8">
    <w:name w:val="Основной с одинарным межстрочным"/>
    <w:basedOn w:val="a1"/>
    <w:link w:val="a9"/>
    <w:qFormat/>
    <w:rsid w:val="00391B22"/>
    <w:pPr>
      <w:spacing w:after="0" w:line="240" w:lineRule="auto"/>
    </w:pPr>
    <w:rPr>
      <w:rFonts w:ascii="PT Sans" w:hAnsi="PT Sans"/>
      <w:sz w:val="24"/>
    </w:rPr>
  </w:style>
  <w:style w:type="character" w:customStyle="1" w:styleId="a7">
    <w:name w:val="Наименование вида документа Знак"/>
    <w:basedOn w:val="a2"/>
    <w:link w:val="a6"/>
    <w:rsid w:val="00D55FE8"/>
    <w:rPr>
      <w:rFonts w:ascii="PT Sans" w:hAnsi="PT Sans"/>
      <w:b/>
      <w:caps/>
      <w:spacing w:val="20"/>
      <w:sz w:val="28"/>
      <w:szCs w:val="28"/>
      <w:lang w:val="en-US"/>
    </w:rPr>
  </w:style>
  <w:style w:type="paragraph" w:styleId="aa">
    <w:name w:val="Balloon Text"/>
    <w:basedOn w:val="a1"/>
    <w:link w:val="ab"/>
    <w:uiPriority w:val="99"/>
    <w:semiHidden/>
    <w:unhideWhenUsed/>
    <w:rsid w:val="000F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с одинарным межстрочным Знак"/>
    <w:basedOn w:val="a2"/>
    <w:link w:val="a8"/>
    <w:rsid w:val="00391B22"/>
    <w:rPr>
      <w:rFonts w:ascii="PT Sans" w:hAnsi="PT Sans"/>
      <w:sz w:val="24"/>
    </w:rPr>
  </w:style>
  <w:style w:type="character" w:customStyle="1" w:styleId="ab">
    <w:name w:val="Текст выноски Знак"/>
    <w:basedOn w:val="a2"/>
    <w:link w:val="aa"/>
    <w:uiPriority w:val="99"/>
    <w:semiHidden/>
    <w:rsid w:val="000F7EBE"/>
    <w:rPr>
      <w:rFonts w:ascii="Tahoma" w:hAnsi="Tahoma" w:cs="Tahoma"/>
      <w:sz w:val="16"/>
      <w:szCs w:val="16"/>
    </w:rPr>
  </w:style>
  <w:style w:type="paragraph" w:styleId="ac">
    <w:name w:val="List Paragraph"/>
    <w:basedOn w:val="a1"/>
    <w:uiPriority w:val="34"/>
    <w:rsid w:val="00721A4A"/>
    <w:pPr>
      <w:ind w:left="720"/>
      <w:contextualSpacing/>
    </w:pPr>
  </w:style>
  <w:style w:type="paragraph" w:customStyle="1" w:styleId="ad">
    <w:name w:val="Текст основной"/>
    <w:basedOn w:val="a1"/>
    <w:link w:val="ae"/>
    <w:qFormat/>
    <w:rsid w:val="00DE4926"/>
    <w:pPr>
      <w:spacing w:after="0" w:line="288" w:lineRule="auto"/>
      <w:ind w:firstLine="567"/>
      <w:jc w:val="both"/>
    </w:pPr>
    <w:rPr>
      <w:rFonts w:ascii="PT Sans" w:hAnsi="PT Sans"/>
      <w:sz w:val="24"/>
      <w:szCs w:val="24"/>
    </w:rPr>
  </w:style>
  <w:style w:type="paragraph" w:customStyle="1" w:styleId="af">
    <w:name w:val="Отметка об исполнителе"/>
    <w:basedOn w:val="a1"/>
    <w:link w:val="af0"/>
    <w:qFormat/>
    <w:rsid w:val="00573CD3"/>
    <w:pPr>
      <w:spacing w:after="0" w:line="240" w:lineRule="auto"/>
      <w:jc w:val="both"/>
    </w:pPr>
    <w:rPr>
      <w:rFonts w:ascii="PT Sans" w:hAnsi="PT Sans"/>
      <w:sz w:val="20"/>
      <w:szCs w:val="20"/>
    </w:rPr>
  </w:style>
  <w:style w:type="character" w:customStyle="1" w:styleId="ae">
    <w:name w:val="Текст основной Знак"/>
    <w:basedOn w:val="a2"/>
    <w:link w:val="ad"/>
    <w:rsid w:val="00DE4926"/>
    <w:rPr>
      <w:rFonts w:ascii="PT Sans" w:hAnsi="PT Sans"/>
      <w:sz w:val="24"/>
      <w:szCs w:val="24"/>
    </w:rPr>
  </w:style>
  <w:style w:type="paragraph" w:customStyle="1" w:styleId="af1">
    <w:name w:val="Таблица — Заголовки столбцов"/>
    <w:basedOn w:val="a1"/>
    <w:link w:val="af2"/>
    <w:rsid w:val="00063D7A"/>
    <w:pPr>
      <w:spacing w:after="0" w:line="240" w:lineRule="auto"/>
      <w:jc w:val="center"/>
    </w:pPr>
    <w:rPr>
      <w:rFonts w:ascii="PT Sans" w:hAnsi="PT Sans"/>
      <w:sz w:val="20"/>
      <w:szCs w:val="20"/>
    </w:rPr>
  </w:style>
  <w:style w:type="character" w:customStyle="1" w:styleId="af0">
    <w:name w:val="Отметка об исполнителе Знак"/>
    <w:basedOn w:val="a2"/>
    <w:link w:val="af"/>
    <w:rsid w:val="00573CD3"/>
    <w:rPr>
      <w:rFonts w:ascii="PT Sans" w:hAnsi="PT Sans"/>
      <w:sz w:val="20"/>
      <w:szCs w:val="20"/>
    </w:rPr>
  </w:style>
  <w:style w:type="paragraph" w:customStyle="1" w:styleId="af3">
    <w:name w:val="Таблица — Текст"/>
    <w:basedOn w:val="a1"/>
    <w:link w:val="af4"/>
    <w:rsid w:val="0033527B"/>
    <w:pPr>
      <w:spacing w:after="0" w:line="240" w:lineRule="auto"/>
    </w:pPr>
    <w:rPr>
      <w:rFonts w:ascii="PT Sans" w:hAnsi="PT Sans"/>
      <w:sz w:val="20"/>
      <w:szCs w:val="20"/>
    </w:rPr>
  </w:style>
  <w:style w:type="character" w:customStyle="1" w:styleId="af2">
    <w:name w:val="Таблица — Заголовки столбцов Знак"/>
    <w:basedOn w:val="a2"/>
    <w:link w:val="af1"/>
    <w:rsid w:val="00063D7A"/>
    <w:rPr>
      <w:rFonts w:ascii="PT Sans" w:hAnsi="PT Sans"/>
      <w:sz w:val="20"/>
      <w:szCs w:val="20"/>
    </w:rPr>
  </w:style>
  <w:style w:type="table" w:customStyle="1" w:styleId="af5">
    <w:name w:val="«Красцветмет»"/>
    <w:basedOn w:val="a3"/>
    <w:uiPriority w:val="99"/>
    <w:qFormat/>
    <w:rsid w:val="006B54D4"/>
    <w:pPr>
      <w:spacing w:after="0" w:line="240" w:lineRule="auto"/>
    </w:pPr>
    <w:rPr>
      <w:rFonts w:ascii="PT Sans" w:hAnsi="PT Sans"/>
      <w:sz w:val="20"/>
    </w:r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0" w:type="dxa"/>
      </w:tcMar>
    </w:tcPr>
    <w:tblStylePr w:type="firstRow">
      <w:pPr>
        <w:jc w:val="center"/>
      </w:pPr>
      <w:rPr>
        <w:rFonts w:ascii="PT Sans" w:hAnsi="PT Sans"/>
        <w:sz w:val="20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lastRow">
      <w:tblPr/>
      <w:tcPr>
        <w:tcBorders>
          <w:bottom w:val="single" w:sz="4" w:space="0" w:color="000000" w:themeColor="text1"/>
        </w:tcBorders>
      </w:tcPr>
    </w:tblStylePr>
  </w:style>
  <w:style w:type="character" w:customStyle="1" w:styleId="af4">
    <w:name w:val="Таблица — Текст Знак"/>
    <w:basedOn w:val="a2"/>
    <w:link w:val="af3"/>
    <w:rsid w:val="0033527B"/>
    <w:rPr>
      <w:rFonts w:ascii="PT Sans" w:hAnsi="PT Sans"/>
      <w:sz w:val="20"/>
      <w:szCs w:val="20"/>
    </w:rPr>
  </w:style>
  <w:style w:type="paragraph" w:styleId="af6">
    <w:name w:val="header"/>
    <w:basedOn w:val="a1"/>
    <w:link w:val="af7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E52FDA"/>
  </w:style>
  <w:style w:type="paragraph" w:styleId="af8">
    <w:name w:val="footer"/>
    <w:basedOn w:val="a1"/>
    <w:link w:val="af9"/>
    <w:uiPriority w:val="99"/>
    <w:unhideWhenUsed/>
    <w:rsid w:val="00E5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E52FDA"/>
  </w:style>
  <w:style w:type="paragraph" w:customStyle="1" w:styleId="afa">
    <w:name w:val="Заголовок в тексте"/>
    <w:basedOn w:val="ad"/>
    <w:link w:val="afb"/>
    <w:rsid w:val="00E51CD2"/>
    <w:pPr>
      <w:ind w:firstLine="0"/>
    </w:pPr>
    <w:rPr>
      <w:b/>
    </w:rPr>
  </w:style>
  <w:style w:type="paragraph" w:customStyle="1" w:styleId="afc">
    <w:name w:val="Текст основной без абзацного отступа"/>
    <w:basedOn w:val="ad"/>
    <w:link w:val="afd"/>
    <w:rsid w:val="001D205D"/>
    <w:pPr>
      <w:ind w:firstLine="0"/>
    </w:pPr>
  </w:style>
  <w:style w:type="character" w:customStyle="1" w:styleId="afb">
    <w:name w:val="Заголовок в тексте Знак"/>
    <w:basedOn w:val="ae"/>
    <w:link w:val="afa"/>
    <w:rsid w:val="00E51CD2"/>
    <w:rPr>
      <w:rFonts w:ascii="PT Sans" w:hAnsi="PT Sans"/>
      <w:b/>
      <w:sz w:val="24"/>
      <w:szCs w:val="24"/>
    </w:rPr>
  </w:style>
  <w:style w:type="character" w:customStyle="1" w:styleId="afd">
    <w:name w:val="Текст основной без абзацного отступа Знак"/>
    <w:basedOn w:val="ae"/>
    <w:link w:val="afc"/>
    <w:rsid w:val="001D205D"/>
    <w:rPr>
      <w:rFonts w:ascii="PT Sans" w:hAnsi="PT Sans"/>
      <w:sz w:val="24"/>
      <w:szCs w:val="24"/>
    </w:rPr>
  </w:style>
  <w:style w:type="table" w:customStyle="1" w:styleId="-11">
    <w:name w:val="Светлая заливка - Акцент 11"/>
    <w:basedOn w:val="a3"/>
    <w:uiPriority w:val="60"/>
    <w:rsid w:val="00B746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0">
    <w:name w:val="Список упорядоченный"/>
    <w:basedOn w:val="ad"/>
    <w:link w:val="afe"/>
    <w:qFormat/>
    <w:rsid w:val="003F390F"/>
    <w:pPr>
      <w:numPr>
        <w:numId w:val="3"/>
      </w:numPr>
      <w:ind w:left="0" w:firstLine="567"/>
    </w:pPr>
  </w:style>
  <w:style w:type="paragraph" w:customStyle="1" w:styleId="aff">
    <w:name w:val="Распорядительное слово"/>
    <w:basedOn w:val="ad"/>
    <w:link w:val="aff0"/>
    <w:rsid w:val="00850526"/>
    <w:pPr>
      <w:spacing w:before="240" w:after="240"/>
      <w:ind w:firstLine="0"/>
    </w:pPr>
    <w:rPr>
      <w:b/>
      <w:caps/>
      <w:spacing w:val="20"/>
    </w:rPr>
  </w:style>
  <w:style w:type="character" w:customStyle="1" w:styleId="afe">
    <w:name w:val="Список упорядоченный Знак"/>
    <w:basedOn w:val="ae"/>
    <w:link w:val="a0"/>
    <w:rsid w:val="003F390F"/>
    <w:rPr>
      <w:rFonts w:ascii="PT Sans" w:hAnsi="PT Sans"/>
      <w:sz w:val="24"/>
      <w:szCs w:val="24"/>
    </w:rPr>
  </w:style>
  <w:style w:type="paragraph" w:customStyle="1" w:styleId="aff1">
    <w:name w:val="Таблица"/>
    <w:basedOn w:val="a1"/>
    <w:link w:val="aff2"/>
    <w:qFormat/>
    <w:rsid w:val="00434D24"/>
    <w:pPr>
      <w:spacing w:before="40" w:after="0" w:line="240" w:lineRule="auto"/>
      <w:jc w:val="center"/>
    </w:pPr>
    <w:rPr>
      <w:rFonts w:ascii="PT Sans" w:hAnsi="PT Sans"/>
      <w:sz w:val="20"/>
      <w:szCs w:val="24"/>
    </w:rPr>
  </w:style>
  <w:style w:type="character" w:customStyle="1" w:styleId="aff0">
    <w:name w:val="Распорядительное слово Знак"/>
    <w:basedOn w:val="ae"/>
    <w:link w:val="aff"/>
    <w:rsid w:val="00850526"/>
    <w:rPr>
      <w:rFonts w:ascii="PT Sans" w:hAnsi="PT Sans"/>
      <w:b/>
      <w:caps/>
      <w:spacing w:val="20"/>
      <w:sz w:val="24"/>
      <w:szCs w:val="24"/>
    </w:rPr>
  </w:style>
  <w:style w:type="character" w:customStyle="1" w:styleId="aff2">
    <w:name w:val="Таблица Знак"/>
    <w:basedOn w:val="a2"/>
    <w:link w:val="aff1"/>
    <w:rsid w:val="00434D24"/>
    <w:rPr>
      <w:rFonts w:ascii="PT Sans" w:hAnsi="PT Sans"/>
      <w:sz w:val="20"/>
      <w:szCs w:val="24"/>
    </w:rPr>
  </w:style>
  <w:style w:type="paragraph" w:customStyle="1" w:styleId="aff3">
    <w:name w:val="Адрес «Красцветмета»"/>
    <w:link w:val="aff4"/>
    <w:qFormat/>
    <w:rsid w:val="0092255F"/>
    <w:pPr>
      <w:spacing w:after="0" w:line="240" w:lineRule="auto"/>
    </w:pPr>
    <w:rPr>
      <w:rFonts w:ascii="PT Sans" w:hAnsi="PT Sans"/>
      <w:sz w:val="16"/>
      <w:szCs w:val="16"/>
    </w:rPr>
  </w:style>
  <w:style w:type="character" w:customStyle="1" w:styleId="aff4">
    <w:name w:val="Адрес «Красцветмета» Знак"/>
    <w:basedOn w:val="af0"/>
    <w:link w:val="aff3"/>
    <w:rsid w:val="0092255F"/>
    <w:rPr>
      <w:rFonts w:ascii="PT Sans" w:hAnsi="PT Sans"/>
      <w:sz w:val="16"/>
      <w:szCs w:val="16"/>
    </w:rPr>
  </w:style>
  <w:style w:type="paragraph" w:customStyle="1" w:styleId="a">
    <w:name w:val="Список неупорядоченный"/>
    <w:basedOn w:val="ad"/>
    <w:link w:val="aff5"/>
    <w:qFormat/>
    <w:rsid w:val="008D7870"/>
    <w:pPr>
      <w:numPr>
        <w:numId w:val="4"/>
      </w:numPr>
      <w:ind w:left="0" w:firstLine="567"/>
    </w:pPr>
  </w:style>
  <w:style w:type="character" w:customStyle="1" w:styleId="aff5">
    <w:name w:val="Список неупорядоченный Знак"/>
    <w:basedOn w:val="ae"/>
    <w:link w:val="a"/>
    <w:rsid w:val="008D7870"/>
    <w:rPr>
      <w:rFonts w:ascii="PT Sans" w:hAnsi="PT Sans"/>
      <w:sz w:val="24"/>
      <w:szCs w:val="24"/>
    </w:rPr>
  </w:style>
  <w:style w:type="paragraph" w:customStyle="1" w:styleId="aff6">
    <w:name w:val="Заголовок приложения"/>
    <w:basedOn w:val="ad"/>
    <w:link w:val="aff7"/>
    <w:rsid w:val="00F14058"/>
    <w:pPr>
      <w:spacing w:after="480" w:line="240" w:lineRule="auto"/>
      <w:ind w:firstLine="0"/>
      <w:jc w:val="left"/>
    </w:pPr>
    <w:rPr>
      <w:b/>
    </w:rPr>
  </w:style>
  <w:style w:type="character" w:customStyle="1" w:styleId="aff7">
    <w:name w:val="Заголовок приложения Знак"/>
    <w:basedOn w:val="ae"/>
    <w:link w:val="aff6"/>
    <w:rsid w:val="00F14058"/>
    <w:rPr>
      <w:rFonts w:ascii="PT Sans" w:hAnsi="PT San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nagishev.PC-PNAGISHEV\&#1056;&#1072;&#1073;&#1086;&#1095;&#1080;&#1081;%20&#1089;&#1090;&#1086;&#1083;\&#1055;&#1088;&#1086;&#1077;&#1082;&#1090;&#1099;\&#1041;&#1083;&#1072;&#1085;&#1082;&#1080;\&#1064;&#1072;&#1073;&#1083;&#1086;&#1085;&#1099;\&#1057;&#1083;&#1091;&#1078;&#1077;&#1073;&#1085;&#1072;&#1103;%20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D87948EFBF5438281A53DEAF4F028" ma:contentTypeVersion="0" ma:contentTypeDescription="Создание документа." ma:contentTypeScope="" ma:versionID="5c1317f04644e05c15231a44f96f3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3BD1B-324B-483E-8463-57946661C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92AEA-C45D-414B-B2E2-13783AC0C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66A2B-244A-430A-86D2-F4A09EB1C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681225-059B-4266-8C53-83ED3771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Красцветмет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Нагишев</dc:creator>
  <cp:lastModifiedBy>Бурмак Валерия Викторовна</cp:lastModifiedBy>
  <cp:revision>31</cp:revision>
  <cp:lastPrinted>2017-12-12T10:01:00Z</cp:lastPrinted>
  <dcterms:created xsi:type="dcterms:W3CDTF">2016-03-24T01:58:00Z</dcterms:created>
  <dcterms:modified xsi:type="dcterms:W3CDTF">2023-05-15T06:20:00Z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0x01010022CD87948EFBF5438281A53DEAF4F028</vt:lpwstr>
  </property>
</Properties>
</file>